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F4E4" w14:textId="1E9765FD" w:rsidR="001809E0" w:rsidRPr="00897391" w:rsidRDefault="001809E0" w:rsidP="001809E0">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w:t>
      </w:r>
      <w:r>
        <w:rPr>
          <w:rFonts w:ascii="UD デジタル 教科書体 NK-R" w:eastAsia="UD デジタル 教科書体 NK-R" w:hAnsi="Century" w:hint="eastAsia"/>
          <w:highlight w:val="yellow"/>
        </w:rPr>
        <w:t>4</w:t>
      </w:r>
      <w:r w:rsidRPr="00897391">
        <w:rPr>
          <w:rFonts w:ascii="UD デジタル 教科書体 NK-R" w:eastAsia="UD デジタル 教科書体 NK-R" w:hAnsi="Century" w:hint="eastAsia"/>
          <w:highlight w:val="yellow"/>
        </w:rPr>
        <w:t>年</w:t>
      </w:r>
      <w:r>
        <w:rPr>
          <w:rFonts w:ascii="UD デジタル 教科書体 NK-R" w:eastAsia="UD デジタル 教科書体 NK-R" w:hAnsi="Century" w:hint="eastAsia"/>
          <w:highlight w:val="yellow"/>
        </w:rPr>
        <w:t>3</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３週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3</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15</w:t>
      </w:r>
      <w:r w:rsidRPr="00897391">
        <w:rPr>
          <w:rFonts w:ascii="UD デジタル 教科書体 NK-R" w:eastAsia="UD デジタル 教科書体 NK-R" w:hAnsi="Century" w:hint="eastAsia"/>
          <w:highlight w:val="yellow"/>
        </w:rPr>
        <w:t>発行】　高校生用教材</w:t>
      </w:r>
      <w:r>
        <w:rPr>
          <w:rFonts w:ascii="UD デジタル 教科書体 NK-R" w:eastAsia="UD デジタル 教科書体 NK-R" w:hAnsi="Century" w:hint="eastAsia"/>
          <w:highlight w:val="yellow"/>
        </w:rPr>
        <w:t xml:space="preserve"> </w:t>
      </w:r>
      <w:r>
        <w:rPr>
          <w:rFonts w:ascii="UD デジタル 教科書体 NK-R" w:eastAsia="UD デジタル 教科書体 NK-R" w:hAnsi="Century"/>
          <w:highlight w:val="yellow"/>
        </w:rPr>
        <w:t xml:space="preserve"> </w:t>
      </w:r>
      <w:r>
        <w:rPr>
          <w:rFonts w:ascii="UD デジタル 教科書体 NK-R" w:eastAsia="UD デジタル 教科書体 NK-R" w:hAnsi="Century" w:hint="eastAsia"/>
          <w:highlight w:val="yellow"/>
        </w:rPr>
        <w:t xml:space="preserve">スーパーチューズデー　　</w:t>
      </w:r>
      <w:r w:rsidRPr="00897391">
        <w:rPr>
          <w:rFonts w:ascii="UD デジタル 教科書体 NK-R" w:eastAsia="UD デジタル 教科書体 NK-R" w:hAnsi="Century" w:hint="eastAsia"/>
          <w:highlight w:val="yellow"/>
        </w:rPr>
        <w:t>模解と指導の手引き</w:t>
      </w:r>
    </w:p>
    <w:p w14:paraId="548DA37F" w14:textId="77777777" w:rsidR="001809E0" w:rsidRDefault="001809E0" w:rsidP="001809E0">
      <w:pPr>
        <w:rPr>
          <w:rFonts w:ascii="UD デジタル 教科書体 NK-R" w:eastAsia="UD デジタル 教科書体 NK-R" w:hAnsi="Century"/>
          <w:szCs w:val="21"/>
        </w:rPr>
      </w:pPr>
      <w:r w:rsidRPr="001B25B1">
        <w:rPr>
          <w:rFonts w:ascii="UD デジタル 教科書体 NK-R" w:eastAsia="UD デジタル 教科書体 NK-R" w:hAnsi="Century" w:hint="eastAsia"/>
          <w:szCs w:val="21"/>
          <w:highlight w:val="magenta"/>
        </w:rPr>
        <w:t>教材のダウンロード期限について</w:t>
      </w:r>
    </w:p>
    <w:p w14:paraId="58C622B7" w14:textId="77777777" w:rsidR="001809E0" w:rsidRDefault="001809E0" w:rsidP="001809E0">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442EAFAE" w14:textId="77777777" w:rsidR="001809E0" w:rsidRDefault="001809E0" w:rsidP="001809E0">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「できるだけ3週間以内に、教材をダウンロードして下さい。</w:t>
      </w:r>
    </w:p>
    <w:p w14:paraId="4E1680F3" w14:textId="77777777" w:rsidR="001809E0" w:rsidRPr="001B25B1" w:rsidRDefault="001809E0" w:rsidP="001809E0">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505DC2D8" w14:textId="77777777" w:rsidR="001809E0" w:rsidRDefault="001809E0" w:rsidP="001809E0">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Instagramをお使いの皆さまには、毎週、金曜日のお知らせを出しているので、</w:t>
      </w:r>
      <w:r>
        <w:rPr>
          <w:rFonts w:ascii="UD デジタル 教科書体 NK-R" w:eastAsia="UD デジタル 教科書体 NK-R" w:hAnsi="Century"/>
          <w:szCs w:val="21"/>
        </w:rPr>
        <w:br/>
      </w:r>
      <w:r>
        <w:rPr>
          <w:rFonts w:ascii="UD デジタル 教科書体 NK-R" w:eastAsia="UD デジタル 教科書体 NK-R" w:hAnsi="Century" w:hint="eastAsia"/>
          <w:szCs w:val="21"/>
        </w:rPr>
        <w:t>メールが届かない方には、恐れ入りますが、フォローしていただけますよう、お願いします。</w:t>
      </w:r>
    </w:p>
    <w:p w14:paraId="3808A6C5" w14:textId="77777777" w:rsidR="001809E0" w:rsidRDefault="001809E0" w:rsidP="001809E0">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★椿由紀　Instagram　</w:t>
      </w:r>
      <w:r w:rsidRPr="000944B4">
        <w:t xml:space="preserve"> </w:t>
      </w:r>
      <w:hyperlink r:id="rId7" w:history="1">
        <w:r w:rsidRPr="00E77DA0">
          <w:rPr>
            <w:rStyle w:val="a3"/>
            <w:rFonts w:ascii="UD デジタル 教科書体 NK-R" w:eastAsia="UD デジタル 教科書体 NK-R" w:hAnsi="Century"/>
            <w:szCs w:val="21"/>
          </w:rPr>
          <w:t>https://www.instagram.com/yuki_tsubaki2020/</w:t>
        </w:r>
      </w:hyperlink>
    </w:p>
    <w:p w14:paraId="3EF2A64A" w14:textId="77777777" w:rsidR="001809E0" w:rsidRDefault="001809E0" w:rsidP="001809E0">
      <w:pPr>
        <w:rPr>
          <w:rFonts w:ascii="UD デジタル 教科書体 NK-R" w:eastAsia="UD デジタル 教科書体 NK-R" w:hAnsi="Century"/>
          <w:szCs w:val="21"/>
          <w:highlight w:val="yellow"/>
        </w:rPr>
      </w:pPr>
    </w:p>
    <w:p w14:paraId="7DE22CBC" w14:textId="77777777" w:rsidR="001809E0" w:rsidRPr="00897391" w:rsidRDefault="001809E0" w:rsidP="001809E0">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68DB2FEA" w14:textId="77777777" w:rsidR="001809E0" w:rsidRPr="00897391" w:rsidRDefault="001809E0" w:rsidP="001809E0">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3BCA1B85" w14:textId="77777777" w:rsidR="001809E0" w:rsidRPr="00897391" w:rsidRDefault="001809E0" w:rsidP="001809E0">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538E8C4A" w14:textId="77777777" w:rsidR="001809E0" w:rsidRPr="00897391" w:rsidRDefault="001809E0" w:rsidP="001809E0">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1EA8DDF5" w14:textId="77777777" w:rsidR="001809E0" w:rsidRPr="00897391" w:rsidRDefault="001809E0" w:rsidP="001809E0">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4F57C922" w14:textId="77777777" w:rsidR="001809E0" w:rsidRDefault="001809E0" w:rsidP="001809E0">
      <w:r w:rsidRPr="00897391">
        <w:rPr>
          <w:rFonts w:ascii="UD デジタル 教科書体 NK-R" w:eastAsia="UD デジタル 教科書体 NK-R" w:hAnsi="Century" w:hint="eastAsia"/>
          <w:highlight w:val="cyan"/>
        </w:rPr>
        <w:t>教材執筆にあたって参考にした記事</w:t>
      </w:r>
    </w:p>
    <w:p w14:paraId="2BA29E7A" w14:textId="77777777" w:rsidR="00351DC7" w:rsidRPr="00351DC7" w:rsidRDefault="00C74146" w:rsidP="00351DC7">
      <w:hyperlink r:id="rId8" w:anchor=":~:text=The%20simultaneous%20visits%20by%20the,between%20the%20pair%20in%20November" w:history="1">
        <w:r w:rsidR="00351DC7" w:rsidRPr="00351DC7">
          <w:rPr>
            <w:color w:val="0000FF"/>
            <w:u w:val="single"/>
          </w:rPr>
          <w:t>https://www.aljazeera.com/news/2024/3/1/biden-and-trump-visit-us-mexico-border-amid-immigration-crisis#:~:text=The%20simultaneous%20visits%20by%20the,between%20the%20pair%20in%20November</w:t>
        </w:r>
      </w:hyperlink>
      <w:r w:rsidR="00351DC7" w:rsidRPr="00351DC7">
        <w:t>.</w:t>
      </w:r>
    </w:p>
    <w:p w14:paraId="18A68038" w14:textId="77777777" w:rsidR="00351DC7" w:rsidRPr="00351DC7" w:rsidRDefault="00C74146" w:rsidP="00351DC7">
      <w:hyperlink r:id="rId9" w:history="1">
        <w:r w:rsidR="00351DC7" w:rsidRPr="00351DC7">
          <w:rPr>
            <w:color w:val="0000FF"/>
            <w:u w:val="single"/>
          </w:rPr>
          <w:t>https://www.bbc.com/news/world-us-canada-68441385</w:t>
        </w:r>
      </w:hyperlink>
    </w:p>
    <w:p w14:paraId="4691AC46" w14:textId="77777777" w:rsidR="00351DC7" w:rsidRPr="00351DC7" w:rsidRDefault="00C74146" w:rsidP="00351DC7">
      <w:hyperlink r:id="rId10" w:history="1">
        <w:r w:rsidR="00351DC7" w:rsidRPr="00351DC7">
          <w:rPr>
            <w:color w:val="0000FF"/>
            <w:u w:val="single"/>
          </w:rPr>
          <w:t>https://www.economist.com/united-states/2024/01/18/americas-southern-border-has-become-a-global-crossroads</w:t>
        </w:r>
      </w:hyperlink>
    </w:p>
    <w:p w14:paraId="5D8AE1A7" w14:textId="77777777" w:rsidR="00351DC7" w:rsidRPr="00351DC7" w:rsidRDefault="00C74146" w:rsidP="00351DC7">
      <w:hyperlink r:id="rId11" w:history="1">
        <w:r w:rsidR="00351DC7" w:rsidRPr="00351DC7">
          <w:rPr>
            <w:color w:val="0000FF"/>
            <w:u w:val="single"/>
          </w:rPr>
          <w:t>https://apnews.com/article/trump-immigration-biden-gop-voters-border-migrants-1fc6624188f540f495e1087bee64318e</w:t>
        </w:r>
      </w:hyperlink>
    </w:p>
    <w:p w14:paraId="33FFB6E9" w14:textId="77777777" w:rsidR="00351DC7" w:rsidRPr="00351DC7" w:rsidRDefault="00C74146" w:rsidP="00351DC7">
      <w:hyperlink r:id="rId12" w:history="1">
        <w:r w:rsidR="00351DC7" w:rsidRPr="00351DC7">
          <w:rPr>
            <w:color w:val="0000FF"/>
            <w:u w:val="single"/>
          </w:rPr>
          <w:t>https://apnews.com/article/biden-trump-riley-immigrants-crime-63181cbc7a89fe9fe28b1d0cf84c8b9a</w:t>
        </w:r>
      </w:hyperlink>
    </w:p>
    <w:p w14:paraId="7418CA0E" w14:textId="77777777" w:rsidR="00351DC7" w:rsidRPr="00351DC7" w:rsidRDefault="00C74146" w:rsidP="00351DC7">
      <w:hyperlink r:id="rId13" w:history="1">
        <w:r w:rsidR="00351DC7" w:rsidRPr="00351DC7">
          <w:rPr>
            <w:color w:val="0000FF"/>
            <w:u w:val="single"/>
          </w:rPr>
          <w:t>https://apnews.com/article/chinese-emigration-us-mexico-border-darien-381c215ff30f0f2349c2ea118aa280c6</w:t>
        </w:r>
      </w:hyperlink>
    </w:p>
    <w:p w14:paraId="760C6AE0" w14:textId="77777777" w:rsidR="00351DC7" w:rsidRPr="00351DC7" w:rsidRDefault="00C74146" w:rsidP="00351DC7">
      <w:hyperlink r:id="rId14" w:history="1">
        <w:r w:rsidR="00351DC7" w:rsidRPr="00351DC7">
          <w:rPr>
            <w:color w:val="0000FF"/>
            <w:u w:val="single"/>
          </w:rPr>
          <w:t>https://edition.cnn.com/2024/01/08/americas/china-us-migrants-illegal-crossings-intl-hnk-dst/index.html</w:t>
        </w:r>
      </w:hyperlink>
    </w:p>
    <w:p w14:paraId="556D13E0" w14:textId="77777777" w:rsidR="00351DC7" w:rsidRPr="00351DC7" w:rsidRDefault="00C74146" w:rsidP="00351DC7">
      <w:hyperlink r:id="rId15" w:history="1">
        <w:r w:rsidR="00351DC7" w:rsidRPr="00351DC7">
          <w:rPr>
            <w:color w:val="0000FF"/>
            <w:u w:val="single"/>
          </w:rPr>
          <w:t>https://www3.nhk.or.jp/nhkworld/en/news/20240306_15/</w:t>
        </w:r>
      </w:hyperlink>
    </w:p>
    <w:p w14:paraId="54A065FF" w14:textId="77777777" w:rsidR="00351DC7" w:rsidRPr="00351DC7" w:rsidRDefault="00C74146" w:rsidP="00351DC7">
      <w:hyperlink r:id="rId16" w:history="1">
        <w:r w:rsidR="00351DC7" w:rsidRPr="00351DC7">
          <w:rPr>
            <w:color w:val="0000FF"/>
            <w:u w:val="single"/>
          </w:rPr>
          <w:t>https://www.france24.com/en/americas/20240306-us-elections-2024-super-tuesday-primary-results-state-by-state</w:t>
        </w:r>
      </w:hyperlink>
    </w:p>
    <w:p w14:paraId="2875B783" w14:textId="77777777" w:rsidR="00351DC7" w:rsidRPr="00351DC7" w:rsidRDefault="00C74146" w:rsidP="00351DC7">
      <w:hyperlink r:id="rId17" w:history="1">
        <w:r w:rsidR="00351DC7" w:rsidRPr="00351DC7">
          <w:rPr>
            <w:color w:val="0000FF"/>
            <w:u w:val="single"/>
          </w:rPr>
          <w:t>https://www3.nhk.or.jp/nhkworld/en/news/20240306_42/</w:t>
        </w:r>
      </w:hyperlink>
    </w:p>
    <w:p w14:paraId="470DE831" w14:textId="77777777" w:rsidR="00351DC7" w:rsidRPr="00351DC7" w:rsidRDefault="00C74146" w:rsidP="00351DC7">
      <w:hyperlink r:id="rId18" w:history="1">
        <w:r w:rsidR="00351DC7" w:rsidRPr="00351DC7">
          <w:rPr>
            <w:color w:val="0000FF"/>
            <w:u w:val="single"/>
          </w:rPr>
          <w:t>https://www.aljazeera.com/news/2024/3/7/what-does-the-end-of-nikki-haleys-campaign-mean-for-the-republican-party</w:t>
        </w:r>
      </w:hyperlink>
    </w:p>
    <w:p w14:paraId="7B918434" w14:textId="77777777" w:rsidR="00351DC7" w:rsidRPr="00351DC7" w:rsidRDefault="00C74146" w:rsidP="00351DC7">
      <w:hyperlink r:id="rId19" w:history="1">
        <w:r w:rsidR="00351DC7" w:rsidRPr="00351DC7">
          <w:rPr>
            <w:color w:val="0000FF"/>
            <w:u w:val="single"/>
          </w:rPr>
          <w:t>https://www.yahoo.com/news/super-tuesday-trump-delivers-victory-040706799.html</w:t>
        </w:r>
      </w:hyperlink>
    </w:p>
    <w:p w14:paraId="1889A805" w14:textId="6E727823" w:rsidR="00351DC7" w:rsidRDefault="00C74146" w:rsidP="00351DC7">
      <w:hyperlink r:id="rId20" w:history="1">
        <w:r w:rsidR="00097CAE" w:rsidRPr="00F938CC">
          <w:rPr>
            <w:rStyle w:val="a3"/>
          </w:rPr>
          <w:t>https://www.nytimes.com/2024/02/07/briefing/republican-border-bill-ukraine.html</w:t>
        </w:r>
      </w:hyperlink>
    </w:p>
    <w:p w14:paraId="133BD1A6" w14:textId="77777777" w:rsidR="001809E0" w:rsidRPr="00007C21" w:rsidRDefault="001809E0" w:rsidP="001809E0">
      <w:pPr>
        <w:rPr>
          <w:rFonts w:ascii="UD デジタル 教科書体 NK-R" w:eastAsia="UD デジタル 教科書体 NK-R" w:hAnsi="Century"/>
        </w:rPr>
      </w:pPr>
      <w:r w:rsidRPr="00007C21">
        <w:rPr>
          <w:rFonts w:ascii="UD デジタル 教科書体 NK-R" w:eastAsia="UD デジタル 教科書体 NK-R" w:hAnsi="Century" w:hint="eastAsia"/>
          <w:highlight w:val="cyan"/>
        </w:rPr>
        <w:lastRenderedPageBreak/>
        <w:t>１ページ　単語テスト</w:t>
      </w:r>
    </w:p>
    <w:p w14:paraId="78E67ADC" w14:textId="77777777" w:rsidR="001809E0" w:rsidRPr="00007C21" w:rsidRDefault="001809E0" w:rsidP="001809E0">
      <w:pPr>
        <w:rPr>
          <w:rFonts w:ascii="UD デジタル 教科書体 NK-R" w:eastAsia="UD デジタル 教科書体 NK-R" w:hAnsi="Century"/>
          <w:sz w:val="20"/>
          <w:szCs w:val="20"/>
        </w:rPr>
      </w:pPr>
      <w:r w:rsidRPr="00007C21">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3D04348C" w14:textId="77777777" w:rsidR="001809E0" w:rsidRPr="00007C21" w:rsidRDefault="001809E0" w:rsidP="001809E0">
      <w:pPr>
        <w:rPr>
          <w:rFonts w:ascii="UD デジタル 教科書体 NK-R" w:eastAsia="UD デジタル 教科書体 NK-R" w:hAnsi="Century"/>
          <w:sz w:val="20"/>
          <w:szCs w:val="20"/>
        </w:rPr>
      </w:pPr>
      <w:r w:rsidRPr="00007C21">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6560A49E" w14:textId="77777777" w:rsidR="001809E0" w:rsidRPr="00007C21" w:rsidRDefault="001809E0" w:rsidP="001809E0">
      <w:pPr>
        <w:ind w:firstLineChars="100" w:firstLine="200"/>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w:t>
      </w:r>
      <w:r w:rsidRPr="00007C21">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r>
        <w:rPr>
          <w:rFonts w:ascii="UD デジタル 教科書体 NK-R" w:eastAsia="UD デジタル 教科書体 NK-R" w:hAnsi="Century" w:hint="eastAsia"/>
          <w:sz w:val="20"/>
          <w:szCs w:val="20"/>
        </w:rPr>
        <w:t>）</w:t>
      </w:r>
    </w:p>
    <w:p w14:paraId="47981F5C" w14:textId="77777777" w:rsidR="001809E0" w:rsidRPr="00007C21" w:rsidRDefault="001809E0" w:rsidP="001809E0">
      <w:pPr>
        <w:rPr>
          <w:rFonts w:ascii="UD デジタル 教科書体 NK-R" w:eastAsia="UD デジタル 教科書体 NK-R" w:hAnsi="Century"/>
          <w:sz w:val="20"/>
          <w:szCs w:val="20"/>
        </w:rPr>
      </w:pPr>
      <w:r w:rsidRPr="00007C21">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31F7DDB8" w14:textId="77777777" w:rsidR="001809E0" w:rsidRDefault="001809E0" w:rsidP="001809E0">
      <w:pPr>
        <w:ind w:left="200" w:hangingChars="100" w:hanging="200"/>
        <w:rPr>
          <w:rFonts w:ascii="UD デジタル 教科書体 NK-R" w:eastAsia="UD デジタル 教科書体 NK-R" w:hAnsi="Century"/>
          <w:sz w:val="20"/>
          <w:szCs w:val="20"/>
        </w:rPr>
      </w:pPr>
      <w:r w:rsidRPr="00007C21">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0D01B8C2" w14:textId="77777777" w:rsidR="001809E0" w:rsidRPr="003C28D3" w:rsidRDefault="001809E0" w:rsidP="001809E0"/>
    <w:p w14:paraId="1619A6F2" w14:textId="77777777" w:rsidR="001809E0" w:rsidRPr="00252C42" w:rsidRDefault="001809E0" w:rsidP="001809E0">
      <w:pPr>
        <w:rPr>
          <w:rFonts w:ascii="UD デジタル 教科書体 NK-R" w:eastAsia="UD デジタル 教科書体 NK-R" w:hAnsi="Century"/>
        </w:rPr>
      </w:pPr>
      <w:r w:rsidRPr="00252C42">
        <w:rPr>
          <w:rFonts w:ascii="UD デジタル 教科書体 NK-R" w:eastAsia="UD デジタル 教科書体 NK-R" w:hAnsi="Century" w:hint="eastAsia"/>
          <w:highlight w:val="cyan"/>
        </w:rPr>
        <w:t>2ページ</w:t>
      </w:r>
    </w:p>
    <w:p w14:paraId="54D382D8" w14:textId="7F46ED2B" w:rsidR="006C0178" w:rsidRPr="00252C42" w:rsidRDefault="006C0178" w:rsidP="006C0178">
      <w:pPr>
        <w:rPr>
          <w:rFonts w:ascii="UD デジタル 教科書体 NK-R" w:eastAsia="UD デジタル 教科書体 NK-R" w:hAnsi="Century" w:hint="eastAsia"/>
        </w:rPr>
      </w:pPr>
      <w:r w:rsidRPr="00252C42">
        <w:rPr>
          <w:rFonts w:ascii="UD デジタル 教科書体 NK-R" w:eastAsia="UD デジタル 教科書体 NK-R" w:hAnsi="Century" w:hint="eastAsia"/>
        </w:rPr>
        <w:t xml:space="preserve">Q1  (1)15州と1つの領土　　</w:t>
      </w:r>
      <w:r w:rsidR="00A77458">
        <w:rPr>
          <w:rFonts w:ascii="UD デジタル 教科書体 NK-R" w:eastAsia="UD デジタル 教科書体 NK-R" w:hAnsi="Century" w:hint="eastAsia"/>
        </w:rPr>
        <w:t xml:space="preserve">    (2)</w:t>
      </w:r>
      <w:r w:rsidR="00C74146">
        <w:rPr>
          <w:rFonts w:ascii="UD デジタル 教科書体 NK-R" w:eastAsia="UD デジタル 教科書体 NK-R" w:hAnsi="Century" w:hint="eastAsia"/>
        </w:rPr>
        <w:t>回答例：各党（</w:t>
      </w:r>
      <w:r w:rsidR="00A77458">
        <w:rPr>
          <w:rFonts w:ascii="UD デジタル 教科書体 NK-R" w:eastAsia="UD デジタル 教科書体 NK-R" w:hAnsi="Century" w:hint="eastAsia"/>
        </w:rPr>
        <w:t>民主党・共和党</w:t>
      </w:r>
      <w:r w:rsidR="00C74146">
        <w:rPr>
          <w:rFonts w:ascii="UD デジタル 教科書体 NK-R" w:eastAsia="UD デジタル 教科書体 NK-R" w:hAnsi="Century" w:hint="eastAsia"/>
        </w:rPr>
        <w:t>）</w:t>
      </w:r>
      <w:r w:rsidR="00A77458">
        <w:rPr>
          <w:rFonts w:ascii="UD デジタル 教科書体 NK-R" w:eastAsia="UD デジタル 教科書体 NK-R" w:hAnsi="Century" w:hint="eastAsia"/>
        </w:rPr>
        <w:t>の</w:t>
      </w:r>
      <w:r w:rsidR="00C74146">
        <w:rPr>
          <w:rFonts w:ascii="UD デジタル 教科書体 NK-R" w:eastAsia="UD デジタル 教科書体 NK-R" w:hAnsi="Century" w:hint="eastAsia"/>
        </w:rPr>
        <w:t>代表、大統領候補者など</w:t>
      </w:r>
    </w:p>
    <w:p w14:paraId="0D01EE06" w14:textId="2505C281" w:rsidR="001809E0" w:rsidRPr="00252C42" w:rsidRDefault="006C0178" w:rsidP="006C0178">
      <w:pPr>
        <w:rPr>
          <w:rFonts w:ascii="UD デジタル 教科書体 NK-R" w:eastAsia="UD デジタル 教科書体 NK-R" w:hAnsi="Century"/>
        </w:rPr>
      </w:pPr>
      <w:r w:rsidRPr="00252C42">
        <w:rPr>
          <w:rFonts w:ascii="UD デジタル 教科書体 NK-R" w:eastAsia="UD デジタル 教科書体 NK-R" w:hAnsi="ＭＳ 明朝" w:cs="ＭＳ 明朝" w:hint="eastAsia"/>
        </w:rPr>
        <w:t>※</w:t>
      </w:r>
      <w:r w:rsidRPr="00252C42">
        <w:rPr>
          <w:rFonts w:ascii="UD デジタル 教科書体 NK-R" w:eastAsia="UD デジタル 教科書体 NK-R" w:hAnsi="Century" w:hint="eastAsia"/>
        </w:rPr>
        <w:t>民主党・共和党ともに予備選挙が行われたのは、アラバマ州、アーカンソー州、カリフォルニア州、コロラド州、マサチューセッツ州、メーン州、ミネソタ州、ノースカロライナ州、オクラホマ州、テネシー州、テキサス州、ユタ州、バージニア州、バーモント州。民主党のみはアイオワ州、米領サモア。共和党のみはアラスカ州。　［参考資料］</w:t>
      </w:r>
      <w:hyperlink r:id="rId21" w:history="1">
        <w:r w:rsidRPr="00252C42">
          <w:rPr>
            <w:rStyle w:val="a3"/>
            <w:rFonts w:ascii="UD デジタル 教科書体 NK-R" w:eastAsia="UD デジタル 教科書体 NK-R" w:hAnsi="Century" w:hint="eastAsia"/>
          </w:rPr>
          <w:t>https://www.jetro.go.jp/biznews/2024/03/a44a86c8120d2e2e.html</w:t>
        </w:r>
      </w:hyperlink>
    </w:p>
    <w:p w14:paraId="1B4C062B" w14:textId="3E98B3A0" w:rsidR="006C0178" w:rsidRPr="00252C42" w:rsidRDefault="00252C42" w:rsidP="00102689">
      <w:pPr>
        <w:pStyle w:val="a4"/>
        <w:rPr>
          <w:rFonts w:ascii="UD デジタル 教科書体 NK-R" w:eastAsia="UD デジタル 教科書体 NK-R" w:hAnsi="Century"/>
        </w:rPr>
      </w:pPr>
      <w:r w:rsidRPr="00252C42">
        <w:rPr>
          <w:rFonts w:ascii="UD デジタル 教科書体 NK-R" w:eastAsia="UD デジタル 教科書体 NK-R" w:hAnsi="Century" w:hint="eastAsia"/>
        </w:rPr>
        <w:t>Q2</w:t>
      </w:r>
      <w:r>
        <w:rPr>
          <w:rFonts w:ascii="UD デジタル 教科書体 NK-R" w:eastAsia="UD デジタル 教科書体 NK-R" w:hAnsi="Century" w:hint="eastAsia"/>
        </w:rPr>
        <w:t xml:space="preserve">　　４年前（２０２０年）と同様、</w:t>
      </w:r>
      <w:r w:rsidR="00C74146">
        <w:rPr>
          <w:rFonts w:ascii="UD デジタル 教科書体 NK-R" w:eastAsia="UD デジタル 教科書体 NK-R" w:hAnsi="Century" w:hint="eastAsia"/>
        </w:rPr>
        <w:t>今回</w:t>
      </w:r>
      <w:r>
        <w:rPr>
          <w:rFonts w:ascii="UD デジタル 教科書体 NK-R" w:eastAsia="UD デジタル 教科書体 NK-R" w:hAnsi="Century" w:hint="eastAsia"/>
        </w:rPr>
        <w:t>もトランプ氏とバイデン氏が大統領の座を争うことになるから。</w:t>
      </w:r>
    </w:p>
    <w:p w14:paraId="29E9877D" w14:textId="39E02A30" w:rsidR="001809E0" w:rsidRDefault="00252C42" w:rsidP="00102689">
      <w:pPr>
        <w:pStyle w:val="a4"/>
        <w:rPr>
          <w:rFonts w:ascii="UD デジタル 教科書体 NK-R" w:eastAsia="UD デジタル 教科書体 NK-R"/>
        </w:rPr>
      </w:pPr>
      <w:r>
        <w:rPr>
          <w:rFonts w:ascii="UD デジタル 教科書体 NK-R" w:eastAsia="UD デジタル 教科書体 NK-R" w:hint="eastAsia"/>
        </w:rPr>
        <w:t>Q3　　She is Trump</w:t>
      </w:r>
      <w:r>
        <w:rPr>
          <w:rFonts w:ascii="UD デジタル 教科書体 NK-R" w:eastAsia="UD デジタル 教科書体 NK-R"/>
        </w:rPr>
        <w:t>’</w:t>
      </w:r>
      <w:r>
        <w:rPr>
          <w:rFonts w:ascii="UD デジタル 教科書体 NK-R" w:eastAsia="UD デジタル 教科書体 NK-R" w:hint="eastAsia"/>
        </w:rPr>
        <w:t xml:space="preserve">s last remaining rival for the Republican presidential nomination. </w:t>
      </w:r>
    </w:p>
    <w:p w14:paraId="30B11237" w14:textId="4380E127" w:rsidR="00252C42" w:rsidRDefault="00252C42" w:rsidP="00102689">
      <w:pPr>
        <w:pStyle w:val="a4"/>
        <w:rPr>
          <w:rFonts w:ascii="UD デジタル 教科書体 NK-R" w:eastAsia="UD デジタル 教科書体 NK-R"/>
        </w:rPr>
      </w:pPr>
      <w:r>
        <w:rPr>
          <w:rFonts w:ascii="UD デジタル 教科書体 NK-R" w:eastAsia="UD デジタル 教科書体 NK-R" w:hint="eastAsia"/>
        </w:rPr>
        <w:t>Q4  No, she isn</w:t>
      </w:r>
      <w:r>
        <w:rPr>
          <w:rFonts w:ascii="UD デジタル 教科書体 NK-R" w:eastAsia="UD デジタル 教科書体 NK-R"/>
        </w:rPr>
        <w:t>’</w:t>
      </w:r>
      <w:r>
        <w:rPr>
          <w:rFonts w:ascii="UD デジタル 教科書体 NK-R" w:eastAsia="UD デジタル 教科書体 NK-R" w:hint="eastAsia"/>
        </w:rPr>
        <w:t xml:space="preserve">t. </w:t>
      </w:r>
    </w:p>
    <w:p w14:paraId="3C2CD5ED" w14:textId="68EB6173" w:rsidR="00252C42" w:rsidRDefault="00252C42" w:rsidP="00102689">
      <w:pPr>
        <w:pStyle w:val="a4"/>
        <w:rPr>
          <w:rFonts w:ascii="UD デジタル 教科書体 NK-R" w:eastAsia="UD デジタル 教科書体 NK-R"/>
        </w:rPr>
      </w:pPr>
      <w:r>
        <w:rPr>
          <w:rFonts w:ascii="UD デジタル 教科書体 NK-R" w:eastAsia="UD デジタル 教科書体 NK-R" w:hint="eastAsia"/>
        </w:rPr>
        <w:t>Q5  Washington D.C. and Vermont</w:t>
      </w:r>
    </w:p>
    <w:p w14:paraId="7598E6AB" w14:textId="20FC0EE3" w:rsidR="00252C42" w:rsidRPr="00252C42" w:rsidRDefault="00252C42" w:rsidP="00102689">
      <w:pPr>
        <w:pStyle w:val="a4"/>
        <w:rPr>
          <w:rFonts w:ascii="UD デジタル 教科書体 NK-R" w:eastAsia="UD デジタル 教科書体 NK-R"/>
        </w:rPr>
      </w:pPr>
      <w:r>
        <w:rPr>
          <w:rFonts w:ascii="UD デジタル 教科書体 NK-R" w:eastAsia="UD デジタル 教科書体 NK-R" w:hint="eastAsia"/>
        </w:rPr>
        <w:t xml:space="preserve">Q6　　Voters who had rejected Trump, in particular college-educated elites. </w:t>
      </w:r>
    </w:p>
    <w:p w14:paraId="521C5904" w14:textId="12D4A82A" w:rsidR="001809E0" w:rsidRPr="00252C42" w:rsidRDefault="00252C42" w:rsidP="00102689">
      <w:pPr>
        <w:pStyle w:val="a4"/>
        <w:rPr>
          <w:rFonts w:ascii="UD デジタル 教科書体 NK-R" w:eastAsia="UD デジタル 教科書体 NK-R"/>
        </w:rPr>
      </w:pPr>
      <w:r>
        <w:rPr>
          <w:rFonts w:ascii="UD デジタル 教科書体 NK-R" w:eastAsia="UD デジタル 教科書体 NK-R" w:hint="eastAsia"/>
        </w:rPr>
        <w:t>Q7</w:t>
      </w:r>
      <w:r w:rsidR="00102689" w:rsidRPr="00252C42">
        <w:rPr>
          <w:rFonts w:ascii="UD デジタル 教科書体 NK-R" w:eastAsia="UD デジタル 教科書体 NK-R" w:hint="eastAsia"/>
        </w:rPr>
        <w:t xml:space="preserve">　　</w:t>
      </w:r>
      <w:r>
        <w:rPr>
          <w:rFonts w:ascii="UD デジタル 教科書体 NK-R" w:eastAsia="UD デジタル 教科書体 NK-R" w:hint="eastAsia"/>
        </w:rPr>
        <w:t>「</w:t>
      </w:r>
      <w:r w:rsidR="00102689" w:rsidRPr="00252C42">
        <w:rPr>
          <w:rFonts w:ascii="UD デジタル 教科書体 NK-R" w:eastAsia="UD デジタル 教科書体 NK-R" w:hint="eastAsia"/>
        </w:rPr>
        <w:t>トランプ氏を支持しなかった党内外の人々の票を獲得できるかは</w:t>
      </w:r>
      <w:r>
        <w:rPr>
          <w:rFonts w:ascii="UD デジタル 教科書体 NK-R" w:eastAsia="UD デジタル 教科書体 NK-R" w:hint="eastAsia"/>
        </w:rPr>
        <w:t>、本人</w:t>
      </w:r>
      <w:r w:rsidR="00102689" w:rsidRPr="00252C42">
        <w:rPr>
          <w:rFonts w:ascii="UD デジタル 教科書体 NK-R" w:eastAsia="UD デジタル 教科書体 NK-R" w:hint="eastAsia"/>
        </w:rPr>
        <w:t>次第だ</w:t>
      </w:r>
      <w:r>
        <w:rPr>
          <w:rFonts w:ascii="UD デジタル 教科書体 NK-R" w:eastAsia="UD デジタル 教科書体 NK-R" w:hint="eastAsia"/>
        </w:rPr>
        <w:t>（トランプ自身にかかっている）」</w:t>
      </w:r>
      <w:r w:rsidR="00102689" w:rsidRPr="00252C42">
        <w:rPr>
          <w:rFonts w:ascii="UD デジタル 教科書体 NK-R" w:eastAsia="UD デジタル 教科書体 NK-R" w:hint="eastAsia"/>
        </w:rPr>
        <w:t>と述べた。</w:t>
      </w:r>
    </w:p>
    <w:p w14:paraId="0E9016BF" w14:textId="7C43D8ED" w:rsidR="00102689" w:rsidRPr="00252C42" w:rsidRDefault="00252C42" w:rsidP="00102689">
      <w:pPr>
        <w:pStyle w:val="a4"/>
        <w:rPr>
          <w:rFonts w:ascii="UD デジタル 教科書体 NK-R" w:eastAsia="UD デジタル 教科書体 NK-R"/>
        </w:rPr>
      </w:pPr>
      <w:r>
        <w:rPr>
          <w:rFonts w:ascii="UD デジタル 教科書体 NK-R" w:eastAsia="UD デジタル 教科書体 NK-R" w:hint="eastAsia"/>
        </w:rPr>
        <w:t>Q8　　(回答例)　Because she succeeded in having Americans</w:t>
      </w:r>
      <w:r>
        <w:rPr>
          <w:rFonts w:ascii="UD デジタル 教科書体 NK-R" w:eastAsia="UD デジタル 教科書体 NK-R"/>
        </w:rPr>
        <w:t>’</w:t>
      </w:r>
      <w:r>
        <w:rPr>
          <w:rFonts w:ascii="UD デジタル 教科書体 NK-R" w:eastAsia="UD デジタル 教科書体 NK-R" w:hint="eastAsia"/>
        </w:rPr>
        <w:t xml:space="preserve"> voices heard. </w:t>
      </w:r>
    </w:p>
    <w:p w14:paraId="52C4F697" w14:textId="2C83AE4B" w:rsidR="00102689" w:rsidRPr="00252C42" w:rsidRDefault="00252C42" w:rsidP="00102689">
      <w:pPr>
        <w:pStyle w:val="a4"/>
        <w:rPr>
          <w:rFonts w:ascii="UD デジタル 教科書体 NK-R" w:eastAsia="UD デジタル 教科書体 NK-R"/>
        </w:rPr>
      </w:pPr>
      <w:r>
        <w:rPr>
          <w:rFonts w:ascii="UD デジタル 教科書体 NK-R" w:eastAsia="UD デジタル 教科書体 NK-R" w:hint="eastAsia"/>
        </w:rPr>
        <w:t>※「トランプ氏を支持しない共和党支持者も存在する」という事実を、証明することができた、という意味だと思います。（著者注）</w:t>
      </w:r>
    </w:p>
    <w:p w14:paraId="2A30A46F" w14:textId="77777777" w:rsidR="00102689" w:rsidRPr="00252C42" w:rsidRDefault="00102689" w:rsidP="00102689">
      <w:pPr>
        <w:pStyle w:val="a4"/>
        <w:rPr>
          <w:rFonts w:ascii="UD デジタル 教科書体 NK-R" w:eastAsia="UD デジタル 教科書体 NK-R"/>
          <w:color w:val="141414"/>
          <w:shd w:val="clear" w:color="auto" w:fill="F6F6F6"/>
        </w:rPr>
      </w:pPr>
    </w:p>
    <w:p w14:paraId="4F792CA0" w14:textId="2BEAB7BD" w:rsidR="009148C1" w:rsidRPr="00252C42" w:rsidRDefault="00252C42" w:rsidP="00252C42">
      <w:pPr>
        <w:pStyle w:val="a4"/>
        <w:rPr>
          <w:rFonts w:ascii="UD デジタル 教科書体 NK-R" w:eastAsia="UD デジタル 教科書体 NK-R"/>
        </w:rPr>
      </w:pPr>
      <w:r w:rsidRPr="00252C42">
        <w:rPr>
          <w:rFonts w:ascii="UD デジタル 教科書体 NK-R" w:eastAsia="UD デジタル 教科書体 NK-R" w:hint="eastAsia"/>
          <w:highlight w:val="cyan"/>
        </w:rPr>
        <w:t>３ページ</w:t>
      </w:r>
    </w:p>
    <w:p w14:paraId="54EB134B" w14:textId="77777777" w:rsidR="00C74146" w:rsidRDefault="00252C42" w:rsidP="00252C42">
      <w:pPr>
        <w:pStyle w:val="a4"/>
        <w:rPr>
          <w:rFonts w:ascii="UD デジタル 教科書体 NK-R" w:eastAsia="UD デジタル 教科書体 NK-R"/>
        </w:rPr>
      </w:pPr>
      <w:r w:rsidRPr="00252C42">
        <w:rPr>
          <w:rFonts w:ascii="UD デジタル 教科書体 NK-R" w:eastAsia="UD デジタル 教科書体 NK-R" w:hint="eastAsia"/>
        </w:rPr>
        <w:t xml:space="preserve">Q9　　</w:t>
      </w:r>
      <w:r>
        <w:rPr>
          <w:rFonts w:ascii="UD デジタル 教科書体 NK-R" w:eastAsia="UD デジタル 教科書体 NK-R" w:hint="eastAsia"/>
        </w:rPr>
        <w:t>Trump</w:t>
      </w:r>
      <w:r w:rsidR="00FF1AF2">
        <w:rPr>
          <w:rFonts w:ascii="UD デジタル 教科書体 NK-R" w:eastAsia="UD デジタル 教科書体 NK-R" w:hint="eastAsia"/>
        </w:rPr>
        <w:t xml:space="preserve"> achieved</w:t>
      </w:r>
      <w:r>
        <w:rPr>
          <w:rFonts w:ascii="UD デジタル 教科書体 NK-R" w:eastAsia="UD デジタル 教科書体 NK-R" w:hint="eastAsia"/>
        </w:rPr>
        <w:t xml:space="preserve"> a </w:t>
      </w:r>
      <w:r w:rsidR="00FF1AF2">
        <w:rPr>
          <w:rFonts w:ascii="UD デジタル 教科書体 NK-R" w:eastAsia="UD デジタル 教科書体 NK-R" w:hint="eastAsia"/>
        </w:rPr>
        <w:t xml:space="preserve">landslide victory on Super Tuesday. </w:t>
      </w:r>
    </w:p>
    <w:p w14:paraId="03E27BFC" w14:textId="66C2A970" w:rsidR="00FF1AF2" w:rsidRDefault="00FF1AF2" w:rsidP="00252C42">
      <w:pPr>
        <w:pStyle w:val="a4"/>
        <w:rPr>
          <w:rFonts w:ascii="UD デジタル 教科書体 NK-R" w:eastAsia="UD デジタル 教科書体 NK-R"/>
        </w:rPr>
      </w:pPr>
      <w:r>
        <w:rPr>
          <w:rFonts w:ascii="UD デジタル 教科書体 NK-R" w:eastAsia="UD デジタル 教科書体 NK-R" w:hint="eastAsia"/>
        </w:rPr>
        <w:t>（</w:t>
      </w:r>
      <w:r w:rsidR="00252C42">
        <w:rPr>
          <w:rFonts w:ascii="UD デジタル 教科書体 NK-R" w:eastAsia="UD デジタル 教科書体 NK-R" w:hint="eastAsia"/>
        </w:rPr>
        <w:t>トランプ氏がスーパー・チューズデーで圧勝した</w:t>
      </w:r>
      <w:r>
        <w:rPr>
          <w:rFonts w:ascii="UD デジタル 教科書体 NK-R" w:eastAsia="UD デジタル 教科書体 NK-R" w:hint="eastAsia"/>
        </w:rPr>
        <w:t>こと）</w:t>
      </w:r>
    </w:p>
    <w:p w14:paraId="1D53561D" w14:textId="7ECE9F34" w:rsidR="009148C1" w:rsidRDefault="00FF1AF2" w:rsidP="00252C42">
      <w:pPr>
        <w:pStyle w:val="a4"/>
        <w:rPr>
          <w:rFonts w:ascii="UD デジタル 教科書体 NK-R" w:eastAsia="UD デジタル 教科書体 NK-R"/>
        </w:rPr>
      </w:pPr>
      <w:r>
        <w:rPr>
          <w:rFonts w:ascii="UD デジタル 教科書体 NK-R" w:eastAsia="UD デジタル 教科書体 NK-R" w:hint="eastAsia"/>
        </w:rPr>
        <w:t>Q10　　（回答例）下記のうち、３つを答え</w:t>
      </w:r>
      <w:r w:rsidR="00C74146">
        <w:rPr>
          <w:rFonts w:ascii="UD デジタル 教科書体 NK-R" w:eastAsia="UD デジタル 教科書体 NK-R" w:hint="eastAsia"/>
        </w:rPr>
        <w:t>られればOKです</w:t>
      </w:r>
    </w:p>
    <w:p w14:paraId="432AF3DF" w14:textId="77777777" w:rsidR="00BD1A33" w:rsidRDefault="00FF1AF2" w:rsidP="00BD1A33">
      <w:pPr>
        <w:pStyle w:val="a4"/>
        <w:numPr>
          <w:ilvl w:val="0"/>
          <w:numId w:val="1"/>
        </w:numPr>
        <w:rPr>
          <w:rFonts w:ascii="UD デジタル 教科書体 NK-R" w:eastAsia="UD デジタル 教科書体 NK-R"/>
        </w:rPr>
      </w:pPr>
      <w:r>
        <w:rPr>
          <w:rFonts w:ascii="UD デジタル 教科書体 NK-R" w:eastAsia="UD デジタル 教科書体 NK-R" w:hint="eastAsia"/>
        </w:rPr>
        <w:t>sluggish econom</w:t>
      </w:r>
      <w:r w:rsidR="00BD1A33">
        <w:rPr>
          <w:rFonts w:ascii="UD デジタル 教科書体 NK-R" w:eastAsia="UD デジタル 教科書体 NK-R" w:hint="eastAsia"/>
        </w:rPr>
        <w:t>y</w:t>
      </w:r>
    </w:p>
    <w:p w14:paraId="6BC9067E" w14:textId="77777777" w:rsidR="00BD1A33" w:rsidRDefault="00FF1AF2" w:rsidP="00BD1A33">
      <w:pPr>
        <w:pStyle w:val="a4"/>
        <w:numPr>
          <w:ilvl w:val="0"/>
          <w:numId w:val="1"/>
        </w:numPr>
        <w:rPr>
          <w:rFonts w:ascii="UD デジタル 教科書体 NK-R" w:eastAsia="UD デジタル 教科書体 NK-R"/>
        </w:rPr>
      </w:pPr>
      <w:r>
        <w:rPr>
          <w:rFonts w:ascii="UD デジタル 教科書体 NK-R" w:eastAsia="UD デジタル 教科書体 NK-R" w:hint="eastAsia"/>
        </w:rPr>
        <w:t>immigration issue</w:t>
      </w:r>
      <w:r w:rsidR="00BD1A33">
        <w:rPr>
          <w:rFonts w:ascii="UD デジタル 教科書体 NK-R" w:eastAsia="UD デジタル 教科書体 NK-R" w:hint="eastAsia"/>
        </w:rPr>
        <w:t>s</w:t>
      </w:r>
    </w:p>
    <w:p w14:paraId="4BB365BE" w14:textId="77777777" w:rsidR="00BD1A33" w:rsidRDefault="00FF1AF2" w:rsidP="00BD1A33">
      <w:pPr>
        <w:pStyle w:val="a4"/>
        <w:numPr>
          <w:ilvl w:val="0"/>
          <w:numId w:val="1"/>
        </w:numPr>
        <w:rPr>
          <w:rFonts w:ascii="UD デジタル 教科書体 NK-R" w:eastAsia="UD デジタル 教科書体 NK-R"/>
        </w:rPr>
      </w:pPr>
      <w:r>
        <w:rPr>
          <w:rFonts w:ascii="UD デジタル 教科書体 NK-R" w:eastAsia="UD デジタル 教科書体 NK-R" w:hint="eastAsia"/>
        </w:rPr>
        <w:t>foreign policies(war in Gaza and Ukraine)</w:t>
      </w:r>
    </w:p>
    <w:p w14:paraId="2B4E0311" w14:textId="092E9E4C" w:rsidR="00BD1A33" w:rsidRDefault="00FF1AF2" w:rsidP="00BD1A33">
      <w:pPr>
        <w:pStyle w:val="a4"/>
        <w:numPr>
          <w:ilvl w:val="0"/>
          <w:numId w:val="1"/>
        </w:numPr>
        <w:rPr>
          <w:rFonts w:ascii="UD デジタル 教科書体 NK-R" w:eastAsia="UD デジタル 教科書体 NK-R"/>
        </w:rPr>
      </w:pPr>
      <w:r>
        <w:rPr>
          <w:rFonts w:ascii="UD デジタル 教科書体 NK-R" w:eastAsia="UD デジタル 教科書体 NK-R" w:hint="eastAsia"/>
        </w:rPr>
        <w:t>climate change</w:t>
      </w:r>
      <w:r w:rsidR="00A75231">
        <w:rPr>
          <w:rFonts w:ascii="UD デジタル 教科書体 NK-R" w:eastAsia="UD デジタル 教科書体 NK-R" w:hint="eastAsia"/>
        </w:rPr>
        <w:t>(environmental problems)</w:t>
      </w:r>
    </w:p>
    <w:p w14:paraId="0F16BEDA" w14:textId="13D68F02" w:rsidR="00FF1AF2" w:rsidRDefault="00FF1AF2" w:rsidP="00BD1A33">
      <w:pPr>
        <w:pStyle w:val="a4"/>
        <w:numPr>
          <w:ilvl w:val="0"/>
          <w:numId w:val="1"/>
        </w:numPr>
        <w:rPr>
          <w:rFonts w:ascii="UD デジタル 教科書体 NK-R" w:eastAsia="UD デジタル 教科書体 NK-R"/>
        </w:rPr>
      </w:pPr>
      <w:r>
        <w:rPr>
          <w:rFonts w:ascii="UD デジタル 教科書体 NK-R" w:eastAsia="UD デジタル 教科書体 NK-R" w:hint="eastAsia"/>
        </w:rPr>
        <w:t>racial discrimination</w:t>
      </w:r>
      <w:r w:rsidR="00A75231">
        <w:rPr>
          <w:rFonts w:ascii="UD デジタル 教科書体 NK-R" w:eastAsia="UD デジタル 教科書体 NK-R" w:hint="eastAsia"/>
        </w:rPr>
        <w:t>(civil rights)</w:t>
      </w:r>
    </w:p>
    <w:p w14:paraId="4560B4D4" w14:textId="083B95E7" w:rsidR="00C74146" w:rsidRPr="00FF1AF2" w:rsidRDefault="00C74146" w:rsidP="00BD1A33">
      <w:pPr>
        <w:pStyle w:val="a4"/>
        <w:numPr>
          <w:ilvl w:val="0"/>
          <w:numId w:val="1"/>
        </w:numPr>
        <w:rPr>
          <w:rFonts w:ascii="UD デジタル 教科書体 NK-R" w:eastAsia="UD デジタル 教科書体 NK-R"/>
        </w:rPr>
      </w:pPr>
      <w:r>
        <w:rPr>
          <w:rFonts w:ascii="UD デジタル 教科書体 NK-R" w:eastAsia="UD デジタル 教科書体 NK-R" w:hint="eastAsia"/>
        </w:rPr>
        <w:t>right to abortion     ・・・など</w:t>
      </w:r>
    </w:p>
    <w:p w14:paraId="311B0DEF" w14:textId="6B63AFFE" w:rsidR="009148C1" w:rsidRDefault="00A75231" w:rsidP="00252C42">
      <w:pPr>
        <w:pStyle w:val="a4"/>
        <w:rPr>
          <w:rFonts w:ascii="UD デジタル 教科書体 NK-R" w:eastAsia="UD デジタル 教科書体 NK-R"/>
        </w:rPr>
      </w:pPr>
      <w:r>
        <w:rPr>
          <w:rFonts w:ascii="UD デジタル 教科書体 NK-R" w:eastAsia="UD デジタル 教科書体 NK-R" w:hint="eastAsia"/>
        </w:rPr>
        <w:t>Q11  スーパー・チューズデーの予備選挙に行って、自分の意見を最も代表する人に投票するよう（もしまだ投票していなかったら、今日必ず投票するよう）に、若者達に呼びかけた。</w:t>
      </w:r>
    </w:p>
    <w:p w14:paraId="0AABE8E3" w14:textId="77777777" w:rsidR="00BD1A33" w:rsidRDefault="00BD1A33" w:rsidP="00252C42">
      <w:pPr>
        <w:pStyle w:val="a4"/>
        <w:rPr>
          <w:rFonts w:ascii="UD デジタル 教科書体 NK-R" w:eastAsia="UD デジタル 教科書体 NK-R"/>
        </w:rPr>
      </w:pPr>
    </w:p>
    <w:p w14:paraId="4331BD91" w14:textId="77777777" w:rsidR="00A75231" w:rsidRDefault="00A75231" w:rsidP="00252C42">
      <w:pPr>
        <w:pStyle w:val="a4"/>
        <w:rPr>
          <w:rFonts w:ascii="UD デジタル 教科書体 NK-R" w:eastAsia="UD デジタル 教科書体 NK-R"/>
        </w:rPr>
      </w:pPr>
    </w:p>
    <w:p w14:paraId="186C698A" w14:textId="77777777" w:rsidR="00A75231" w:rsidRDefault="00A75231" w:rsidP="00252C42">
      <w:pPr>
        <w:pStyle w:val="a4"/>
        <w:rPr>
          <w:rFonts w:ascii="UD デジタル 教科書体 NK-R" w:eastAsia="UD デジタル 教科書体 NK-R"/>
        </w:rPr>
      </w:pPr>
    </w:p>
    <w:p w14:paraId="4B83AA05" w14:textId="77777777" w:rsidR="00BD1A33" w:rsidRDefault="00BD1A33" w:rsidP="00252C42">
      <w:pPr>
        <w:pStyle w:val="a4"/>
        <w:rPr>
          <w:rFonts w:ascii="UD デジタル 教科書体 NK-R" w:eastAsia="UD デジタル 教科書体 NK-R"/>
        </w:rPr>
      </w:pPr>
    </w:p>
    <w:p w14:paraId="2A2D1247" w14:textId="3040F2EB" w:rsidR="009F1301" w:rsidRDefault="009F1301" w:rsidP="00252C42">
      <w:pPr>
        <w:pStyle w:val="a4"/>
        <w:rPr>
          <w:rFonts w:ascii="UD デジタル 教科書体 NK-R" w:eastAsia="UD デジタル 教科書体 NK-R"/>
        </w:rPr>
      </w:pPr>
      <w:r w:rsidRPr="009F1301">
        <w:rPr>
          <w:rFonts w:ascii="UD デジタル 教科書体 NK-R" w:eastAsia="UD デジタル 教科書体 NK-R" w:hint="eastAsia"/>
          <w:highlight w:val="cyan"/>
        </w:rPr>
        <w:lastRenderedPageBreak/>
        <w:t>4ページ</w:t>
      </w:r>
    </w:p>
    <w:p w14:paraId="0176FB45" w14:textId="0A56E7BB" w:rsidR="009F1301" w:rsidRPr="000200A9" w:rsidRDefault="009F1301" w:rsidP="00252C42">
      <w:pPr>
        <w:pStyle w:val="a4"/>
        <w:rPr>
          <w:rFonts w:ascii="UD デジタル 教科書体 NK-R" w:eastAsia="UD デジタル 教科書体 NK-R"/>
        </w:rPr>
      </w:pPr>
      <w:r w:rsidRPr="000200A9">
        <w:rPr>
          <w:rFonts w:ascii="UD デジタル 教科書体 NK-R" w:eastAsia="UD デジタル 教科書体 NK-R" w:hint="eastAsia"/>
        </w:rPr>
        <w:t>Q1　　To appeal to the public to show they can tackle illegal immigration.</w:t>
      </w:r>
    </w:p>
    <w:p w14:paraId="01952EB4" w14:textId="4DF84D03" w:rsidR="009F1301" w:rsidRPr="000200A9" w:rsidRDefault="009F1301" w:rsidP="00823D89">
      <w:pPr>
        <w:pStyle w:val="a4"/>
        <w:rPr>
          <w:rFonts w:ascii="UD デジタル 教科書体 NK-R" w:eastAsia="UD デジタル 教科書体 NK-R"/>
        </w:rPr>
      </w:pPr>
      <w:r w:rsidRPr="000200A9">
        <w:rPr>
          <w:rFonts w:ascii="UD デジタル 教科書体 NK-R" w:eastAsia="UD デジタル 教科書体 NK-R" w:hint="eastAsia"/>
        </w:rPr>
        <w:t xml:space="preserve">Q2  (回答例) It has been </w:t>
      </w:r>
      <w:r w:rsidR="00823D89" w:rsidRPr="000200A9">
        <w:rPr>
          <w:rFonts w:ascii="UD デジタル 教科書体 NK-R" w:eastAsia="UD デジタル 教科書体 NK-R" w:hint="eastAsia"/>
        </w:rPr>
        <w:t>risi</w:t>
      </w:r>
      <w:r w:rsidRPr="000200A9">
        <w:rPr>
          <w:rFonts w:ascii="UD デジタル 教科書体 NK-R" w:eastAsia="UD デジタル 教科書体 NK-R" w:hint="eastAsia"/>
        </w:rPr>
        <w:t>ng</w:t>
      </w:r>
      <w:r w:rsidR="00C74146">
        <w:rPr>
          <w:rFonts w:ascii="UD デジタル 教科書体 NK-R" w:eastAsia="UD デジタル 教科書体 NK-R" w:hint="eastAsia"/>
        </w:rPr>
        <w:t xml:space="preserve">　for years</w:t>
      </w:r>
      <w:r w:rsidRPr="000200A9">
        <w:rPr>
          <w:rFonts w:ascii="UD デジタル 教科書体 NK-R" w:eastAsia="UD デジタル 教科書体 NK-R" w:hint="eastAsia"/>
        </w:rPr>
        <w:t xml:space="preserve">, and marked the highest monthly total on record in December 2023. </w:t>
      </w:r>
    </w:p>
    <w:p w14:paraId="64550E0F" w14:textId="66FCE4C5" w:rsidR="009F1301" w:rsidRPr="000200A9" w:rsidRDefault="009F1301" w:rsidP="00252C42">
      <w:pPr>
        <w:pStyle w:val="a4"/>
        <w:rPr>
          <w:rFonts w:ascii="UD デジタル 教科書体 NK-R" w:eastAsia="UD デジタル 教科書体 NK-R"/>
        </w:rPr>
      </w:pPr>
      <w:r w:rsidRPr="000200A9">
        <w:rPr>
          <w:rFonts w:ascii="UD デジタル 教科書体 NK-R" w:eastAsia="UD デジタル 教科書体 NK-R" w:hint="eastAsia"/>
        </w:rPr>
        <w:t xml:space="preserve">Q3  </w:t>
      </w:r>
      <w:r w:rsidR="00823D89" w:rsidRPr="000200A9">
        <w:rPr>
          <w:rFonts w:ascii="UD デジタル 教科書体 NK-R" w:eastAsia="UD デジタル 教科書体 NK-R" w:hint="eastAsia"/>
        </w:rPr>
        <w:t>★ベネズエラ・中南米 ・・・ 自分の国に貧困・暴力・気候の変動による災害がはびこっているから</w:t>
      </w:r>
    </w:p>
    <w:p w14:paraId="31A458D7" w14:textId="4BCBF816" w:rsidR="009F1301" w:rsidRPr="000200A9" w:rsidRDefault="00823D89" w:rsidP="00252C42">
      <w:pPr>
        <w:pStyle w:val="a4"/>
        <w:rPr>
          <w:rFonts w:ascii="UD デジタル 教科書体 NK-R" w:eastAsia="UD デジタル 教科書体 NK-R"/>
        </w:rPr>
      </w:pPr>
      <w:r w:rsidRPr="000200A9">
        <w:rPr>
          <w:rFonts w:ascii="UD デジタル 教科書体 NK-R" w:eastAsia="UD デジタル 教科書体 NK-R" w:hint="eastAsia"/>
        </w:rPr>
        <w:t xml:space="preserve">　　　　　★中国・インド・トルコ ・・・ 自分の国の経済が不安定だから</w:t>
      </w:r>
    </w:p>
    <w:p w14:paraId="58D239A8" w14:textId="77777777" w:rsidR="00073895" w:rsidRPr="000200A9" w:rsidRDefault="00823D89" w:rsidP="00073895">
      <w:pPr>
        <w:pStyle w:val="a4"/>
        <w:rPr>
          <w:rFonts w:ascii="UD デジタル 教科書体 NK-R" w:eastAsia="UD デジタル 教科書体 NK-R"/>
        </w:rPr>
      </w:pPr>
      <w:r w:rsidRPr="000200A9">
        <w:rPr>
          <w:rFonts w:ascii="UD デジタル 教科書体 NK-R" w:eastAsia="UD デジタル 教科書体 NK-R" w:hint="eastAsia"/>
        </w:rPr>
        <w:t xml:space="preserve">Q4　　</w:t>
      </w:r>
      <w:r w:rsidR="00073895" w:rsidRPr="000200A9">
        <w:rPr>
          <w:rStyle w:val="aa"/>
          <w:rFonts w:ascii="UD デジタル 教科書体 NK-R" w:eastAsia="UD デジタル 教科書体 NK-R" w:hint="eastAsia"/>
          <w:i w:val="0"/>
          <w:iCs w:val="0"/>
        </w:rPr>
        <w:t>国境</w:t>
      </w:r>
      <w:r w:rsidR="00073895" w:rsidRPr="000200A9">
        <w:rPr>
          <w:rFonts w:ascii="UD デジタル 教科書体 NK-R" w:eastAsia="UD デジタル 教科書体 NK-R" w:hint="eastAsia"/>
        </w:rPr>
        <w:t>を越える不法移民が一日5,000人を超えた場合、大統領が一時的に</w:t>
      </w:r>
      <w:r w:rsidR="00073895" w:rsidRPr="000200A9">
        <w:rPr>
          <w:rStyle w:val="aa"/>
          <w:rFonts w:ascii="UD デジタル 教科書体 NK-R" w:eastAsia="UD デジタル 教科書体 NK-R" w:hint="eastAsia"/>
          <w:i w:val="0"/>
          <w:iCs w:val="0"/>
        </w:rPr>
        <w:t>国境</w:t>
      </w:r>
      <w:r w:rsidR="00073895" w:rsidRPr="000200A9">
        <w:rPr>
          <w:rFonts w:ascii="UD デジタル 教科書体 NK-R" w:eastAsia="UD デジタル 教科書体 NK-R" w:hint="eastAsia"/>
        </w:rPr>
        <w:t>封鎖できる権限を与えており、</w:t>
      </w:r>
    </w:p>
    <w:p w14:paraId="756EB58C" w14:textId="179D4BFC" w:rsidR="00823D89" w:rsidRPr="000200A9" w:rsidRDefault="00073895" w:rsidP="00073895">
      <w:pPr>
        <w:pStyle w:val="a4"/>
        <w:ind w:firstLineChars="200" w:firstLine="420"/>
        <w:rPr>
          <w:rFonts w:ascii="UD デジタル 教科書体 NK-R" w:eastAsia="UD デジタル 教科書体 NK-R"/>
        </w:rPr>
      </w:pPr>
      <w:r w:rsidRPr="000200A9">
        <w:rPr>
          <w:rFonts w:ascii="UD デジタル 教科書体 NK-R" w:eastAsia="UD デジタル 教科書体 NK-R" w:hint="eastAsia"/>
        </w:rPr>
        <w:t>その他にも</w:t>
      </w:r>
      <w:r w:rsidR="00C74146">
        <w:rPr>
          <w:rFonts w:ascii="UD デジタル 教科書体 NK-R" w:eastAsia="UD デジタル 教科書体 NK-R" w:hint="eastAsia"/>
        </w:rPr>
        <w:t>不法移民が</w:t>
      </w:r>
      <w:r w:rsidRPr="000200A9">
        <w:rPr>
          <w:rFonts w:ascii="UD デジタル 教科書体 NK-R" w:eastAsia="UD デジタル 教科書体 NK-R" w:hint="eastAsia"/>
        </w:rPr>
        <w:t>国境を越えてアメリカに入国することを困難にする手段を</w:t>
      </w:r>
      <w:r w:rsidR="00C74146">
        <w:rPr>
          <w:rFonts w:ascii="UD デジタル 教科書体 NK-R" w:eastAsia="UD デジタル 教科書体 NK-R" w:hint="eastAsia"/>
        </w:rPr>
        <w:t>、数</w:t>
      </w:r>
      <w:r w:rsidRPr="000200A9">
        <w:rPr>
          <w:rFonts w:ascii="UD デジタル 教科書体 NK-R" w:eastAsia="UD デジタル 教科書体 NK-R" w:hint="eastAsia"/>
        </w:rPr>
        <w:t>多く盛り込んだ法案</w:t>
      </w:r>
    </w:p>
    <w:p w14:paraId="2F86CFC8" w14:textId="1BAE0406" w:rsidR="00073895" w:rsidRDefault="00073895" w:rsidP="00073895">
      <w:pPr>
        <w:pStyle w:val="a4"/>
        <w:rPr>
          <w:rFonts w:ascii="UD デジタル 教科書体 NK-R" w:eastAsia="UD デジタル 教科書体 NK-R"/>
        </w:rPr>
      </w:pPr>
      <w:r w:rsidRPr="000200A9">
        <w:rPr>
          <w:rFonts w:ascii="UD デジタル 教科書体 NK-R" w:eastAsia="UD デジタル 教科書体 NK-R" w:hint="eastAsia"/>
        </w:rPr>
        <w:t xml:space="preserve">Q5　</w:t>
      </w:r>
      <w:r w:rsidR="000200A9">
        <w:rPr>
          <w:rFonts w:ascii="UD デジタル 教科書体 NK-R" w:eastAsia="UD デジタル 教科書体 NK-R" w:hint="eastAsia"/>
        </w:rPr>
        <w:t xml:space="preserve">　 国境警備強化法案の国会</w:t>
      </w:r>
      <w:r w:rsidR="00C74146">
        <w:rPr>
          <w:rFonts w:ascii="UD デジタル 教科書体 NK-R" w:eastAsia="UD デジタル 教科書体 NK-R" w:hint="eastAsia"/>
        </w:rPr>
        <w:t>通過</w:t>
      </w:r>
      <w:r w:rsidR="000200A9">
        <w:rPr>
          <w:rFonts w:ascii="UD デジタル 教科書体 NK-R" w:eastAsia="UD デジタル 教科書体 NK-R" w:hint="eastAsia"/>
        </w:rPr>
        <w:t>を妨げていること</w:t>
      </w:r>
    </w:p>
    <w:p w14:paraId="6BD7ABFE" w14:textId="2B17BFFC" w:rsidR="000200A9" w:rsidRDefault="000200A9" w:rsidP="00073895">
      <w:pPr>
        <w:pStyle w:val="a4"/>
        <w:rPr>
          <w:rFonts w:ascii="UD デジタル 教科書体 NK-R" w:eastAsia="UD デジタル 教科書体 NK-R"/>
        </w:rPr>
      </w:pPr>
      <w:r>
        <w:rPr>
          <w:rFonts w:ascii="UD デジタル 教科書体 NK-R" w:eastAsia="UD デジタル 教科書体 NK-R" w:hint="eastAsia"/>
        </w:rPr>
        <w:t xml:space="preserve">Q6　　He asked Trump to join him to tell the Congress to pass the bill. </w:t>
      </w:r>
    </w:p>
    <w:p w14:paraId="59F6DB5E" w14:textId="77777777" w:rsidR="000200A9" w:rsidRDefault="000200A9" w:rsidP="00073895">
      <w:pPr>
        <w:pStyle w:val="a4"/>
        <w:rPr>
          <w:rFonts w:ascii="UD デジタル 教科書体 NK-R" w:eastAsia="UD デジタル 教科書体 NK-R"/>
        </w:rPr>
      </w:pPr>
    </w:p>
    <w:p w14:paraId="3AB7446E" w14:textId="0BF2AFA0" w:rsidR="000200A9" w:rsidRDefault="000200A9" w:rsidP="00073895">
      <w:pPr>
        <w:pStyle w:val="a4"/>
        <w:rPr>
          <w:rFonts w:ascii="UD デジタル 教科書体 NK-R" w:eastAsia="UD デジタル 教科書体 NK-R"/>
        </w:rPr>
      </w:pPr>
      <w:r w:rsidRPr="000200A9">
        <w:rPr>
          <w:rFonts w:ascii="UD デジタル 教科書体 NK-R" w:eastAsia="UD デジタル 教科書体 NK-R" w:hint="eastAsia"/>
          <w:highlight w:val="cyan"/>
        </w:rPr>
        <w:t>5ページ</w:t>
      </w:r>
    </w:p>
    <w:p w14:paraId="064ACC7A" w14:textId="7DDD228F" w:rsidR="000200A9" w:rsidRDefault="000200A9" w:rsidP="00073895">
      <w:pPr>
        <w:pStyle w:val="a4"/>
        <w:rPr>
          <w:rFonts w:ascii="UD デジタル 教科書体 NK-R" w:eastAsia="UD デジタル 教科書体 NK-R"/>
        </w:rPr>
      </w:pPr>
      <w:r>
        <w:rPr>
          <w:rFonts w:ascii="UD デジタル 教科書体 NK-R" w:eastAsia="UD デジタル 教科書体 NK-R" w:hint="eastAsia"/>
        </w:rPr>
        <w:t>Q7  (1) 不法移民の入国が</w:t>
      </w:r>
      <w:r w:rsidR="00C74146">
        <w:rPr>
          <w:rFonts w:ascii="UD デジタル 教科書体 NK-R" w:eastAsia="UD デジタル 教科書体 NK-R" w:hint="eastAsia"/>
        </w:rPr>
        <w:t>、</w:t>
      </w:r>
      <w:r>
        <w:rPr>
          <w:rFonts w:ascii="UD デジタル 教科書体 NK-R" w:eastAsia="UD デジタル 教科書体 NK-R" w:hint="eastAsia"/>
        </w:rPr>
        <w:t>かつてないほど増えていること　　　　(2)犯罪率も増加していること</w:t>
      </w:r>
    </w:p>
    <w:p w14:paraId="3D9A583E" w14:textId="704BCF78" w:rsidR="000200A9" w:rsidRDefault="000200A9" w:rsidP="00073895">
      <w:pPr>
        <w:pStyle w:val="a4"/>
        <w:rPr>
          <w:rFonts w:ascii="UD デジタル 教科書体 NK-R" w:eastAsia="UD デジタル 教科書体 NK-R"/>
        </w:rPr>
      </w:pPr>
      <w:r>
        <w:rPr>
          <w:rFonts w:ascii="UD デジタル 教科書体 NK-R" w:eastAsia="UD デジタル 教科書体 NK-R" w:hint="eastAsia"/>
        </w:rPr>
        <w:t>Q8　　22歳の看護学生が、ベネズエラ人の不法移民に殺された</w:t>
      </w:r>
    </w:p>
    <w:p w14:paraId="22E49B69" w14:textId="26AC17F0" w:rsidR="000200A9" w:rsidRDefault="000200A9" w:rsidP="00073895">
      <w:pPr>
        <w:pStyle w:val="a4"/>
        <w:rPr>
          <w:rFonts w:ascii="UD デジタル 教科書体 NK-R" w:eastAsia="UD デジタル 教科書体 NK-R"/>
        </w:rPr>
      </w:pPr>
      <w:r>
        <w:rPr>
          <w:rFonts w:ascii="UD デジタル 教科書体 NK-R" w:eastAsia="UD デジタル 教科書体 NK-R" w:hint="eastAsia"/>
        </w:rPr>
        <w:t>Q9　　与党の共産党が</w:t>
      </w:r>
      <w:r w:rsidR="00944929">
        <w:rPr>
          <w:rFonts w:ascii="UD デジタル 教科書体 NK-R" w:eastAsia="UD デジタル 教科書体 NK-R" w:hint="eastAsia"/>
        </w:rPr>
        <w:t>個人の生活を規制しており、度重なる取締りで国民の発言や宗教の自由が奪われている状況</w:t>
      </w:r>
    </w:p>
    <w:p w14:paraId="773E828E" w14:textId="41FAAAB9" w:rsidR="000200A9" w:rsidRPr="000200A9" w:rsidRDefault="00944929" w:rsidP="00073895">
      <w:pPr>
        <w:pStyle w:val="a4"/>
        <w:rPr>
          <w:rFonts w:ascii="UD デジタル 教科書体 NK-R" w:eastAsia="UD デジタル 教科書体 NK-R"/>
        </w:rPr>
      </w:pPr>
      <w:r>
        <w:rPr>
          <w:rFonts w:ascii="UD デジタル 教科書体 NK-R" w:eastAsia="UD デジタル 教科書体 NK-R" w:hint="eastAsia"/>
        </w:rPr>
        <w:t>Q10　　コロナ禍での3年間のロックダウンと規制により、人々が職を失ってしまった状況</w:t>
      </w:r>
    </w:p>
    <w:p w14:paraId="7A9E55EC" w14:textId="77777777" w:rsidR="00823D89" w:rsidRPr="000200A9" w:rsidRDefault="00823D89" w:rsidP="00252C42">
      <w:pPr>
        <w:pStyle w:val="a4"/>
        <w:rPr>
          <w:rFonts w:ascii="UD デジタル 教科書体 NK-R" w:eastAsia="UD デジタル 教科書体 NK-R"/>
        </w:rPr>
      </w:pPr>
    </w:p>
    <w:p w14:paraId="6B3D2C96" w14:textId="3122F606" w:rsidR="009148C1" w:rsidRPr="009148C1" w:rsidRDefault="009148C1" w:rsidP="009148C1">
      <w:pPr>
        <w:pStyle w:val="a4"/>
        <w:rPr>
          <w:rFonts w:ascii="Century" w:hAnsi="Century"/>
        </w:rPr>
      </w:pPr>
      <w:r w:rsidRPr="009148C1">
        <w:rPr>
          <w:rFonts w:ascii="Century" w:hAnsi="Century"/>
        </w:rPr>
        <w:t>［</w:t>
      </w:r>
      <w:r w:rsidRPr="009148C1">
        <w:rPr>
          <w:rFonts w:ascii="Century" w:hAnsi="Century"/>
        </w:rPr>
        <w:t>Essay Writing</w:t>
      </w:r>
      <w:r w:rsidRPr="009148C1">
        <w:rPr>
          <w:rFonts w:ascii="Century" w:hAnsi="Century"/>
        </w:rPr>
        <w:t>］</w:t>
      </w:r>
      <w:r>
        <w:rPr>
          <w:rFonts w:ascii="Century" w:hAnsi="Century" w:hint="eastAsia"/>
        </w:rPr>
        <w:t>回答例</w:t>
      </w:r>
    </w:p>
    <w:p w14:paraId="36A8F1FB" w14:textId="04F050AC" w:rsidR="009148C1" w:rsidRDefault="009148C1" w:rsidP="009148C1">
      <w:pPr>
        <w:pStyle w:val="a4"/>
        <w:rPr>
          <w:rFonts w:ascii="Century" w:hAnsi="Century"/>
        </w:rPr>
      </w:pPr>
      <w:r>
        <w:rPr>
          <w:rFonts w:ascii="Century" w:hAnsi="Century" w:hint="eastAsia"/>
        </w:rPr>
        <w:t>★</w:t>
      </w:r>
      <w:r>
        <w:rPr>
          <w:rFonts w:ascii="Century" w:hAnsi="Century" w:hint="eastAsia"/>
        </w:rPr>
        <w:t xml:space="preserve">I think </w:t>
      </w:r>
      <w:r w:rsidRPr="009148C1">
        <w:rPr>
          <w:rFonts w:ascii="Century" w:hAnsi="Century"/>
        </w:rPr>
        <w:t>Japan should accept more immigrant laborers</w:t>
      </w:r>
      <w:r>
        <w:rPr>
          <w:rFonts w:ascii="Century" w:hAnsi="Century" w:hint="eastAsia"/>
        </w:rPr>
        <w:t xml:space="preserve"> for two reasons. </w:t>
      </w:r>
      <w:r w:rsidRPr="009148C1">
        <w:rPr>
          <w:rFonts w:ascii="Century" w:hAnsi="Century"/>
        </w:rPr>
        <w:t xml:space="preserve"> </w:t>
      </w:r>
    </w:p>
    <w:p w14:paraId="6E5443B4" w14:textId="06D14646" w:rsidR="009148C1" w:rsidRDefault="009148C1" w:rsidP="009148C1">
      <w:pPr>
        <w:pStyle w:val="a4"/>
        <w:rPr>
          <w:rFonts w:ascii="Century" w:hAnsi="Century"/>
        </w:rPr>
      </w:pPr>
      <w:r>
        <w:rPr>
          <w:rFonts w:ascii="Century" w:hAnsi="Century" w:hint="eastAsia"/>
        </w:rPr>
        <w:t xml:space="preserve">First, accepting more immigrants will be beneficial for economic growth.  Diversity of the workers bring new </w:t>
      </w:r>
      <w:r>
        <w:rPr>
          <w:rFonts w:ascii="Century" w:hAnsi="Century"/>
        </w:rPr>
        <w:t>perspective</w:t>
      </w:r>
      <w:r>
        <w:rPr>
          <w:rFonts w:ascii="Century" w:hAnsi="Century" w:hint="eastAsia"/>
        </w:rPr>
        <w:t xml:space="preserve"> and innovation. It will contribute to productivity, too. </w:t>
      </w:r>
    </w:p>
    <w:p w14:paraId="38B860FA" w14:textId="544939D5" w:rsidR="00102689" w:rsidRDefault="009148C1" w:rsidP="009148C1">
      <w:pPr>
        <w:pStyle w:val="a4"/>
        <w:rPr>
          <w:rFonts w:ascii="Century" w:hAnsi="Century"/>
        </w:rPr>
      </w:pPr>
      <w:r>
        <w:rPr>
          <w:rFonts w:ascii="Century" w:hAnsi="Century" w:hint="eastAsia"/>
        </w:rPr>
        <w:t xml:space="preserve">Secondly, Japan needs to address the aging population.  If </w:t>
      </w:r>
      <w:r w:rsidRPr="009148C1">
        <w:rPr>
          <w:rFonts w:ascii="Century" w:hAnsi="Century"/>
        </w:rPr>
        <w:t>younger immigrant</w:t>
      </w:r>
      <w:r>
        <w:rPr>
          <w:rFonts w:ascii="Century" w:hAnsi="Century" w:hint="eastAsia"/>
        </w:rPr>
        <w:t xml:space="preserve">s come to Japan, they can support </w:t>
      </w:r>
      <w:r w:rsidRPr="009148C1">
        <w:rPr>
          <w:rFonts w:ascii="Century" w:hAnsi="Century"/>
        </w:rPr>
        <w:t xml:space="preserve">social welfare systems and maintaining a </w:t>
      </w:r>
      <w:r>
        <w:rPr>
          <w:rFonts w:ascii="Century" w:hAnsi="Century" w:hint="eastAsia"/>
        </w:rPr>
        <w:t>strong</w:t>
      </w:r>
      <w:r w:rsidRPr="009148C1">
        <w:rPr>
          <w:rFonts w:ascii="Century" w:hAnsi="Century"/>
        </w:rPr>
        <w:t xml:space="preserve"> workforce</w:t>
      </w:r>
      <w:r>
        <w:rPr>
          <w:rFonts w:ascii="Century" w:hAnsi="Century" w:hint="eastAsia"/>
        </w:rPr>
        <w:t xml:space="preserve">. </w:t>
      </w:r>
    </w:p>
    <w:p w14:paraId="4496A402" w14:textId="77777777" w:rsidR="009148C1" w:rsidRPr="009148C1" w:rsidRDefault="009148C1" w:rsidP="009148C1">
      <w:pPr>
        <w:pStyle w:val="a4"/>
        <w:rPr>
          <w:rFonts w:ascii="Century" w:hAnsi="Century"/>
        </w:rPr>
      </w:pPr>
    </w:p>
    <w:p w14:paraId="3FEE366C" w14:textId="77777777" w:rsidR="00944929" w:rsidRDefault="00944929" w:rsidP="00944929">
      <w:pPr>
        <w:pStyle w:val="a4"/>
        <w:rPr>
          <w:rFonts w:ascii="Century" w:hAnsi="Century"/>
        </w:rPr>
      </w:pPr>
      <w:r>
        <w:rPr>
          <w:rFonts w:ascii="Century" w:hAnsi="Century" w:hint="eastAsia"/>
        </w:rPr>
        <w:t>★</w:t>
      </w:r>
      <w:r>
        <w:rPr>
          <w:rFonts w:ascii="Century" w:hAnsi="Century" w:hint="eastAsia"/>
        </w:rPr>
        <w:t>I don</w:t>
      </w:r>
      <w:r>
        <w:rPr>
          <w:rFonts w:ascii="Century" w:hAnsi="Century"/>
        </w:rPr>
        <w:t>’</w:t>
      </w:r>
      <w:r>
        <w:rPr>
          <w:rFonts w:ascii="Century" w:hAnsi="Century" w:hint="eastAsia"/>
        </w:rPr>
        <w:t>t think Japan should accept more immigrant laborers for two reasons.</w:t>
      </w:r>
      <w:r w:rsidRPr="00944929">
        <w:rPr>
          <w:rFonts w:ascii="Century" w:hAnsi="Century"/>
        </w:rPr>
        <w:t xml:space="preserve"> </w:t>
      </w:r>
    </w:p>
    <w:p w14:paraId="20F09B86" w14:textId="7C8D272B" w:rsidR="00944929" w:rsidRDefault="00944929" w:rsidP="00944929">
      <w:pPr>
        <w:pStyle w:val="a4"/>
        <w:rPr>
          <w:rFonts w:ascii="Century" w:hAnsi="Century" w:hint="eastAsia"/>
        </w:rPr>
      </w:pPr>
      <w:r w:rsidRPr="00944929">
        <w:rPr>
          <w:rFonts w:ascii="Century" w:hAnsi="Century"/>
        </w:rPr>
        <w:t xml:space="preserve">First, increasing immigrant laborers </w:t>
      </w:r>
      <w:r>
        <w:rPr>
          <w:rFonts w:ascii="Century" w:hAnsi="Century" w:hint="eastAsia"/>
        </w:rPr>
        <w:t>will threaten public order.  It will be stressful to live with cultural clashes.</w:t>
      </w:r>
      <w:r w:rsidR="00C74146">
        <w:rPr>
          <w:rFonts w:ascii="Century" w:hAnsi="Century" w:hint="eastAsia"/>
        </w:rPr>
        <w:t xml:space="preserve"> </w:t>
      </w:r>
    </w:p>
    <w:p w14:paraId="175045BD" w14:textId="3D6C67CE" w:rsidR="00944929" w:rsidRPr="00944929" w:rsidRDefault="00944929" w:rsidP="00944929">
      <w:pPr>
        <w:pStyle w:val="a4"/>
        <w:rPr>
          <w:rFonts w:ascii="Century" w:hAnsi="Century"/>
        </w:rPr>
      </w:pPr>
      <w:r w:rsidRPr="00944929">
        <w:rPr>
          <w:rFonts w:ascii="Century" w:hAnsi="Century"/>
        </w:rPr>
        <w:t xml:space="preserve">Secondly, Japan should </w:t>
      </w:r>
      <w:r>
        <w:rPr>
          <w:rFonts w:ascii="Century" w:hAnsi="Century" w:hint="eastAsia"/>
        </w:rPr>
        <w:t xml:space="preserve">initially </w:t>
      </w:r>
      <w:r w:rsidRPr="00944929">
        <w:rPr>
          <w:rFonts w:ascii="Century" w:hAnsi="Century"/>
        </w:rPr>
        <w:t>invest in education for its own citizens to address labor shortages and promote domestic workforce development.</w:t>
      </w:r>
    </w:p>
    <w:p w14:paraId="51358F58" w14:textId="77777777" w:rsidR="009148C1" w:rsidRPr="00944929" w:rsidRDefault="009148C1" w:rsidP="00944929">
      <w:pPr>
        <w:pStyle w:val="a4"/>
        <w:rPr>
          <w:rFonts w:ascii="Century" w:hAnsi="Century"/>
        </w:rPr>
      </w:pPr>
    </w:p>
    <w:p w14:paraId="529F7FF4" w14:textId="77777777" w:rsidR="009148C1" w:rsidRDefault="009148C1" w:rsidP="009148C1">
      <w:pPr>
        <w:pStyle w:val="a4"/>
        <w:rPr>
          <w:rFonts w:ascii="Century" w:hAnsi="Century"/>
        </w:rPr>
      </w:pPr>
    </w:p>
    <w:p w14:paraId="32B57A64" w14:textId="77777777" w:rsidR="009148C1" w:rsidRDefault="009148C1" w:rsidP="009148C1">
      <w:pPr>
        <w:pStyle w:val="a4"/>
        <w:rPr>
          <w:rFonts w:ascii="Century" w:hAnsi="Century"/>
        </w:rPr>
      </w:pPr>
    </w:p>
    <w:p w14:paraId="66A29561" w14:textId="77777777" w:rsidR="009148C1" w:rsidRPr="009148C1" w:rsidRDefault="009148C1" w:rsidP="009148C1">
      <w:pPr>
        <w:pStyle w:val="a4"/>
        <w:rPr>
          <w:rFonts w:ascii="Century" w:hAnsi="Century"/>
        </w:rPr>
      </w:pPr>
    </w:p>
    <w:sectPr w:rsidR="009148C1" w:rsidRPr="009148C1" w:rsidSect="001809E0">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47B4" w14:textId="77777777" w:rsidR="00351DC7" w:rsidRDefault="00351DC7" w:rsidP="00351DC7">
      <w:r>
        <w:separator/>
      </w:r>
    </w:p>
  </w:endnote>
  <w:endnote w:type="continuationSeparator" w:id="0">
    <w:p w14:paraId="00C82BBA" w14:textId="77777777" w:rsidR="00351DC7" w:rsidRDefault="00351DC7" w:rsidP="00351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36E8" w14:textId="77777777" w:rsidR="00351DC7" w:rsidRDefault="00351DC7" w:rsidP="00351DC7">
      <w:r>
        <w:separator/>
      </w:r>
    </w:p>
  </w:footnote>
  <w:footnote w:type="continuationSeparator" w:id="0">
    <w:p w14:paraId="1C1320D7" w14:textId="77777777" w:rsidR="00351DC7" w:rsidRDefault="00351DC7" w:rsidP="00351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0CE6"/>
    <w:multiLevelType w:val="hybridMultilevel"/>
    <w:tmpl w:val="12E41B52"/>
    <w:lvl w:ilvl="0" w:tplc="769CA4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507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E0"/>
    <w:rsid w:val="000200A9"/>
    <w:rsid w:val="00062033"/>
    <w:rsid w:val="00073895"/>
    <w:rsid w:val="00097CAE"/>
    <w:rsid w:val="00102689"/>
    <w:rsid w:val="001809E0"/>
    <w:rsid w:val="00252C42"/>
    <w:rsid w:val="00351DC7"/>
    <w:rsid w:val="003B3F0E"/>
    <w:rsid w:val="006C0178"/>
    <w:rsid w:val="007B33D0"/>
    <w:rsid w:val="00823D89"/>
    <w:rsid w:val="009148C1"/>
    <w:rsid w:val="00944929"/>
    <w:rsid w:val="009F1301"/>
    <w:rsid w:val="00A75231"/>
    <w:rsid w:val="00A77458"/>
    <w:rsid w:val="00BD1A33"/>
    <w:rsid w:val="00C74146"/>
    <w:rsid w:val="00FF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5263AD"/>
  <w15:chartTrackingRefBased/>
  <w15:docId w15:val="{5C04D998-6642-4F2B-9FFD-D90A44A3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9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09E0"/>
    <w:rPr>
      <w:color w:val="0563C1" w:themeColor="hyperlink"/>
      <w:u w:val="single"/>
    </w:rPr>
  </w:style>
  <w:style w:type="paragraph" w:styleId="a4">
    <w:name w:val="No Spacing"/>
    <w:uiPriority w:val="1"/>
    <w:qFormat/>
    <w:rsid w:val="001809E0"/>
    <w:pPr>
      <w:widowControl w:val="0"/>
      <w:jc w:val="both"/>
    </w:pPr>
  </w:style>
  <w:style w:type="paragraph" w:styleId="a5">
    <w:name w:val="header"/>
    <w:basedOn w:val="a"/>
    <w:link w:val="a6"/>
    <w:uiPriority w:val="99"/>
    <w:unhideWhenUsed/>
    <w:rsid w:val="00351DC7"/>
    <w:pPr>
      <w:tabs>
        <w:tab w:val="center" w:pos="4252"/>
        <w:tab w:val="right" w:pos="8504"/>
      </w:tabs>
      <w:snapToGrid w:val="0"/>
    </w:pPr>
  </w:style>
  <w:style w:type="character" w:customStyle="1" w:styleId="a6">
    <w:name w:val="ヘッダー (文字)"/>
    <w:basedOn w:val="a0"/>
    <w:link w:val="a5"/>
    <w:uiPriority w:val="99"/>
    <w:rsid w:val="00351DC7"/>
  </w:style>
  <w:style w:type="paragraph" w:styleId="a7">
    <w:name w:val="footer"/>
    <w:basedOn w:val="a"/>
    <w:link w:val="a8"/>
    <w:uiPriority w:val="99"/>
    <w:unhideWhenUsed/>
    <w:rsid w:val="00351DC7"/>
    <w:pPr>
      <w:tabs>
        <w:tab w:val="center" w:pos="4252"/>
        <w:tab w:val="right" w:pos="8504"/>
      </w:tabs>
      <w:snapToGrid w:val="0"/>
    </w:pPr>
  </w:style>
  <w:style w:type="character" w:customStyle="1" w:styleId="a8">
    <w:name w:val="フッター (文字)"/>
    <w:basedOn w:val="a0"/>
    <w:link w:val="a7"/>
    <w:uiPriority w:val="99"/>
    <w:rsid w:val="00351DC7"/>
  </w:style>
  <w:style w:type="character" w:styleId="a9">
    <w:name w:val="Unresolved Mention"/>
    <w:basedOn w:val="a0"/>
    <w:uiPriority w:val="99"/>
    <w:semiHidden/>
    <w:unhideWhenUsed/>
    <w:rsid w:val="00097CAE"/>
    <w:rPr>
      <w:color w:val="605E5C"/>
      <w:shd w:val="clear" w:color="auto" w:fill="E1DFDD"/>
    </w:rPr>
  </w:style>
  <w:style w:type="character" w:styleId="aa">
    <w:name w:val="Emphasis"/>
    <w:basedOn w:val="a0"/>
    <w:uiPriority w:val="20"/>
    <w:qFormat/>
    <w:rsid w:val="000738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486054">
      <w:bodyDiv w:val="1"/>
      <w:marLeft w:val="0"/>
      <w:marRight w:val="0"/>
      <w:marTop w:val="0"/>
      <w:marBottom w:val="0"/>
      <w:divBdr>
        <w:top w:val="none" w:sz="0" w:space="0" w:color="auto"/>
        <w:left w:val="none" w:sz="0" w:space="0" w:color="auto"/>
        <w:bottom w:val="none" w:sz="0" w:space="0" w:color="auto"/>
        <w:right w:val="none" w:sz="0" w:space="0" w:color="auto"/>
      </w:divBdr>
      <w:divsChild>
        <w:div w:id="198973463">
          <w:marLeft w:val="0"/>
          <w:marRight w:val="0"/>
          <w:marTop w:val="0"/>
          <w:marBottom w:val="0"/>
          <w:divBdr>
            <w:top w:val="single" w:sz="2" w:space="0" w:color="E3E3E3"/>
            <w:left w:val="single" w:sz="2" w:space="0" w:color="E3E3E3"/>
            <w:bottom w:val="single" w:sz="2" w:space="0" w:color="E3E3E3"/>
            <w:right w:val="single" w:sz="2" w:space="0" w:color="E3E3E3"/>
          </w:divBdr>
          <w:divsChild>
            <w:div w:id="1509556908">
              <w:marLeft w:val="0"/>
              <w:marRight w:val="0"/>
              <w:marTop w:val="0"/>
              <w:marBottom w:val="0"/>
              <w:divBdr>
                <w:top w:val="single" w:sz="2" w:space="0" w:color="E3E3E3"/>
                <w:left w:val="single" w:sz="2" w:space="0" w:color="E3E3E3"/>
                <w:bottom w:val="single" w:sz="2" w:space="0" w:color="E3E3E3"/>
                <w:right w:val="single" w:sz="2" w:space="0" w:color="E3E3E3"/>
              </w:divBdr>
              <w:divsChild>
                <w:div w:id="735512078">
                  <w:marLeft w:val="0"/>
                  <w:marRight w:val="0"/>
                  <w:marTop w:val="0"/>
                  <w:marBottom w:val="0"/>
                  <w:divBdr>
                    <w:top w:val="single" w:sz="2" w:space="0" w:color="E3E3E3"/>
                    <w:left w:val="single" w:sz="2" w:space="0" w:color="E3E3E3"/>
                    <w:bottom w:val="single" w:sz="2" w:space="0" w:color="E3E3E3"/>
                    <w:right w:val="single" w:sz="2" w:space="0" w:color="E3E3E3"/>
                  </w:divBdr>
                  <w:divsChild>
                    <w:div w:id="364446444">
                      <w:marLeft w:val="0"/>
                      <w:marRight w:val="0"/>
                      <w:marTop w:val="0"/>
                      <w:marBottom w:val="0"/>
                      <w:divBdr>
                        <w:top w:val="single" w:sz="2" w:space="0" w:color="E3E3E3"/>
                        <w:left w:val="single" w:sz="2" w:space="0" w:color="E3E3E3"/>
                        <w:bottom w:val="single" w:sz="2" w:space="0" w:color="E3E3E3"/>
                        <w:right w:val="single" w:sz="2" w:space="0" w:color="E3E3E3"/>
                      </w:divBdr>
                      <w:divsChild>
                        <w:div w:id="954940437">
                          <w:marLeft w:val="0"/>
                          <w:marRight w:val="0"/>
                          <w:marTop w:val="0"/>
                          <w:marBottom w:val="0"/>
                          <w:divBdr>
                            <w:top w:val="single" w:sz="2" w:space="0" w:color="E3E3E3"/>
                            <w:left w:val="single" w:sz="2" w:space="0" w:color="E3E3E3"/>
                            <w:bottom w:val="single" w:sz="2" w:space="0" w:color="E3E3E3"/>
                            <w:right w:val="single" w:sz="2" w:space="0" w:color="E3E3E3"/>
                          </w:divBdr>
                          <w:divsChild>
                            <w:div w:id="1244948735">
                              <w:marLeft w:val="0"/>
                              <w:marRight w:val="0"/>
                              <w:marTop w:val="100"/>
                              <w:marBottom w:val="100"/>
                              <w:divBdr>
                                <w:top w:val="single" w:sz="2" w:space="0" w:color="E3E3E3"/>
                                <w:left w:val="single" w:sz="2" w:space="0" w:color="E3E3E3"/>
                                <w:bottom w:val="single" w:sz="2" w:space="0" w:color="E3E3E3"/>
                                <w:right w:val="single" w:sz="2" w:space="0" w:color="E3E3E3"/>
                              </w:divBdr>
                              <w:divsChild>
                                <w:div w:id="1435705201">
                                  <w:marLeft w:val="0"/>
                                  <w:marRight w:val="0"/>
                                  <w:marTop w:val="0"/>
                                  <w:marBottom w:val="0"/>
                                  <w:divBdr>
                                    <w:top w:val="single" w:sz="2" w:space="0" w:color="E3E3E3"/>
                                    <w:left w:val="single" w:sz="2" w:space="0" w:color="E3E3E3"/>
                                    <w:bottom w:val="single" w:sz="2" w:space="0" w:color="E3E3E3"/>
                                    <w:right w:val="single" w:sz="2" w:space="0" w:color="E3E3E3"/>
                                  </w:divBdr>
                                  <w:divsChild>
                                    <w:div w:id="1820925946">
                                      <w:marLeft w:val="0"/>
                                      <w:marRight w:val="0"/>
                                      <w:marTop w:val="0"/>
                                      <w:marBottom w:val="0"/>
                                      <w:divBdr>
                                        <w:top w:val="single" w:sz="2" w:space="0" w:color="E3E3E3"/>
                                        <w:left w:val="single" w:sz="2" w:space="0" w:color="E3E3E3"/>
                                        <w:bottom w:val="single" w:sz="2" w:space="0" w:color="E3E3E3"/>
                                        <w:right w:val="single" w:sz="2" w:space="0" w:color="E3E3E3"/>
                                      </w:divBdr>
                                      <w:divsChild>
                                        <w:div w:id="930577940">
                                          <w:marLeft w:val="0"/>
                                          <w:marRight w:val="0"/>
                                          <w:marTop w:val="0"/>
                                          <w:marBottom w:val="0"/>
                                          <w:divBdr>
                                            <w:top w:val="single" w:sz="2" w:space="0" w:color="E3E3E3"/>
                                            <w:left w:val="single" w:sz="2" w:space="0" w:color="E3E3E3"/>
                                            <w:bottom w:val="single" w:sz="2" w:space="0" w:color="E3E3E3"/>
                                            <w:right w:val="single" w:sz="2" w:space="0" w:color="E3E3E3"/>
                                          </w:divBdr>
                                          <w:divsChild>
                                            <w:div w:id="1864174798">
                                              <w:marLeft w:val="0"/>
                                              <w:marRight w:val="0"/>
                                              <w:marTop w:val="0"/>
                                              <w:marBottom w:val="0"/>
                                              <w:divBdr>
                                                <w:top w:val="single" w:sz="2" w:space="0" w:color="E3E3E3"/>
                                                <w:left w:val="single" w:sz="2" w:space="0" w:color="E3E3E3"/>
                                                <w:bottom w:val="single" w:sz="2" w:space="0" w:color="E3E3E3"/>
                                                <w:right w:val="single" w:sz="2" w:space="0" w:color="E3E3E3"/>
                                              </w:divBdr>
                                              <w:divsChild>
                                                <w:div w:id="218445163">
                                                  <w:marLeft w:val="0"/>
                                                  <w:marRight w:val="0"/>
                                                  <w:marTop w:val="0"/>
                                                  <w:marBottom w:val="0"/>
                                                  <w:divBdr>
                                                    <w:top w:val="single" w:sz="2" w:space="0" w:color="E3E3E3"/>
                                                    <w:left w:val="single" w:sz="2" w:space="0" w:color="E3E3E3"/>
                                                    <w:bottom w:val="single" w:sz="2" w:space="0" w:color="E3E3E3"/>
                                                    <w:right w:val="single" w:sz="2" w:space="0" w:color="E3E3E3"/>
                                                  </w:divBdr>
                                                  <w:divsChild>
                                                    <w:div w:id="6536081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28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jazeera.com/news/2024/3/1/biden-and-trump-visit-us-mexico-border-amid-immigration-crisis" TargetMode="External"/><Relationship Id="rId13" Type="http://schemas.openxmlformats.org/officeDocument/2006/relationships/hyperlink" Target="https://apnews.com/article/chinese-emigration-us-mexico-border-darien-381c215ff30f0f2349c2ea118aa280c6" TargetMode="External"/><Relationship Id="rId18" Type="http://schemas.openxmlformats.org/officeDocument/2006/relationships/hyperlink" Target="https://www.aljazeera.com/news/2024/3/7/what-does-the-end-of-nikki-haleys-campaign-mean-for-the-republican-party" TargetMode="External"/><Relationship Id="rId3" Type="http://schemas.openxmlformats.org/officeDocument/2006/relationships/settings" Target="settings.xml"/><Relationship Id="rId21" Type="http://schemas.openxmlformats.org/officeDocument/2006/relationships/hyperlink" Target="https://www.jetro.go.jp/biznews/2024/03/a44a86c8120d2e2e.html" TargetMode="External"/><Relationship Id="rId7" Type="http://schemas.openxmlformats.org/officeDocument/2006/relationships/hyperlink" Target="https://www.instagram.com/yuki_tsubaki2020/" TargetMode="External"/><Relationship Id="rId12" Type="http://schemas.openxmlformats.org/officeDocument/2006/relationships/hyperlink" Target="https://apnews.com/article/biden-trump-riley-immigrants-crime-63181cbc7a89fe9fe28b1d0cf84c8b9a" TargetMode="External"/><Relationship Id="rId17" Type="http://schemas.openxmlformats.org/officeDocument/2006/relationships/hyperlink" Target="https://www3.nhk.or.jp/nhkworld/en/news/20240306_42/" TargetMode="External"/><Relationship Id="rId2" Type="http://schemas.openxmlformats.org/officeDocument/2006/relationships/styles" Target="styles.xml"/><Relationship Id="rId16" Type="http://schemas.openxmlformats.org/officeDocument/2006/relationships/hyperlink" Target="https://www.france24.com/en/americas/20240306-us-elections-2024-super-tuesday-primary-results-state-by-state" TargetMode="External"/><Relationship Id="rId20" Type="http://schemas.openxmlformats.org/officeDocument/2006/relationships/hyperlink" Target="https://www.nytimes.com/2024/02/07/briefing/republican-border-bill-ukrain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news.com/article/trump-immigration-biden-gop-voters-border-migrants-1fc6624188f540f495e1087bee64318e" TargetMode="External"/><Relationship Id="rId5" Type="http://schemas.openxmlformats.org/officeDocument/2006/relationships/footnotes" Target="footnotes.xml"/><Relationship Id="rId15" Type="http://schemas.openxmlformats.org/officeDocument/2006/relationships/hyperlink" Target="https://www3.nhk.or.jp/nhkworld/en/news/20240306_15/" TargetMode="External"/><Relationship Id="rId23" Type="http://schemas.openxmlformats.org/officeDocument/2006/relationships/theme" Target="theme/theme1.xml"/><Relationship Id="rId10" Type="http://schemas.openxmlformats.org/officeDocument/2006/relationships/hyperlink" Target="https://www.economist.com/united-states/2024/01/18/americas-southern-border-has-become-a-global-crossroads" TargetMode="External"/><Relationship Id="rId19" Type="http://schemas.openxmlformats.org/officeDocument/2006/relationships/hyperlink" Target="https://www.yahoo.com/news/super-tuesday-trump-delivers-victory-040706799.html" TargetMode="External"/><Relationship Id="rId4" Type="http://schemas.openxmlformats.org/officeDocument/2006/relationships/webSettings" Target="webSettings.xml"/><Relationship Id="rId9" Type="http://schemas.openxmlformats.org/officeDocument/2006/relationships/hyperlink" Target="https://www.bbc.com/news/world-us-canada-68441385" TargetMode="External"/><Relationship Id="rId14" Type="http://schemas.openxmlformats.org/officeDocument/2006/relationships/hyperlink" Target="https://edition.cnn.com/2024/01/08/americas/china-us-migrants-illegal-crossings-intl-hnk-dst/index.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168</TotalTime>
  <Pages>3</Pages>
  <Words>1026</Words>
  <Characters>5850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10</cp:revision>
  <cp:lastPrinted>2024-03-14T08:35:00Z</cp:lastPrinted>
  <dcterms:created xsi:type="dcterms:W3CDTF">2024-03-07T09:25:00Z</dcterms:created>
  <dcterms:modified xsi:type="dcterms:W3CDTF">2024-03-14T09:43:00Z</dcterms:modified>
</cp:coreProperties>
</file>